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9D" w:rsidRPr="00FD5B6B" w:rsidRDefault="00D26C9D">
      <w:pPr>
        <w:rPr>
          <w:noProof/>
          <w:color w:val="FF0000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81pt;margin-top:-63pt;width:597pt;height:844.15pt;z-index:-251658240;visibility:visible">
            <v:imagedata r:id="rId5" o:title=""/>
          </v:shape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294.4pt;margin-top:-63.8pt;width:223.5pt;height:21.75pt;z-index:251659264;visibility:visible" filled="f" stroked="f" strokeweight=".5pt">
            <v:textbox style="mso-next-textbox:#Pole tekstowe 2">
              <w:txbxContent>
                <w:p w:rsidR="00D26C9D" w:rsidRPr="000C63FF" w:rsidRDefault="00D26C9D" w:rsidP="00547146">
                  <w:pPr>
                    <w:jc w:val="right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 w:rsidRPr="000C63FF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Załącznik Nr 1 do pisma znak: Or-V.170.53.2016</w:t>
                  </w:r>
                </w:p>
              </w:txbxContent>
            </v:textbox>
          </v:shape>
        </w:pict>
      </w:r>
    </w:p>
    <w:p w:rsidR="00D26C9D" w:rsidRPr="00FD5B6B" w:rsidRDefault="00D26C9D">
      <w:pPr>
        <w:rPr>
          <w:noProof/>
          <w:color w:val="FF0000"/>
          <w:lang w:eastAsia="pl-PL"/>
        </w:rPr>
      </w:pPr>
    </w:p>
    <w:p w:rsidR="00D26C9D" w:rsidRPr="00FD5B6B" w:rsidRDefault="00D26C9D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D26C9D" w:rsidRPr="00FD5B6B" w:rsidRDefault="00D26C9D">
      <w:pPr>
        <w:rPr>
          <w:noProof/>
          <w:color w:val="FF0000"/>
          <w:lang w:eastAsia="pl-PL"/>
        </w:rPr>
      </w:pPr>
    </w:p>
    <w:p w:rsidR="00D26C9D" w:rsidRPr="008E28C7" w:rsidRDefault="00D26C9D" w:rsidP="00047728">
      <w:pPr>
        <w:rPr>
          <w:rFonts w:ascii="Times New Roman" w:hAnsi="Times New Roman" w:cs="Times New Roman"/>
          <w:sz w:val="24"/>
          <w:szCs w:val="24"/>
        </w:rPr>
      </w:pPr>
      <w:r w:rsidRPr="008E28C7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sz w:val="24"/>
          <w:szCs w:val="24"/>
        </w:rPr>
        <w:t>: GKŚ-I</w:t>
      </w:r>
      <w:r w:rsidRPr="00EB155E">
        <w:rPr>
          <w:rFonts w:ascii="Times New Roman" w:hAnsi="Times New Roman" w:cs="Times New Roman"/>
          <w:sz w:val="24"/>
          <w:szCs w:val="24"/>
        </w:rPr>
        <w:t>.271.39.2021</w:t>
      </w:r>
      <w:r w:rsidRPr="00EB1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28C7">
        <w:rPr>
          <w:rFonts w:ascii="Times New Roman" w:hAnsi="Times New Roman" w:cs="Times New Roman"/>
          <w:sz w:val="24"/>
          <w:szCs w:val="24"/>
        </w:rPr>
        <w:t xml:space="preserve">Tarnobrzeg, dnia </w:t>
      </w:r>
      <w:r>
        <w:rPr>
          <w:rFonts w:ascii="Times New Roman" w:hAnsi="Times New Roman" w:cs="Times New Roman"/>
          <w:sz w:val="24"/>
          <w:szCs w:val="24"/>
        </w:rPr>
        <w:t>2021-12-16</w:t>
      </w:r>
    </w:p>
    <w:p w:rsidR="00D26C9D" w:rsidRPr="008E28C7" w:rsidRDefault="00D26C9D" w:rsidP="00047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C9D" w:rsidRPr="008E28C7" w:rsidRDefault="00D26C9D" w:rsidP="00047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C9D" w:rsidRPr="00A45224" w:rsidRDefault="00D26C9D" w:rsidP="00A452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224">
        <w:rPr>
          <w:rFonts w:ascii="Times New Roman" w:hAnsi="Times New Roman" w:cs="Times New Roman"/>
          <w:b/>
          <w:bCs/>
          <w:sz w:val="24"/>
          <w:szCs w:val="24"/>
        </w:rPr>
        <w:t xml:space="preserve">ZAWIADOMIENIE O UNIEWAŻNIENIU CZYNNOŚCI WYBORU NAJKORZYSTNIEJSZEJ OFERTY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224">
        <w:rPr>
          <w:rFonts w:ascii="Times New Roman" w:hAnsi="Times New Roman" w:cs="Times New Roman"/>
          <w:b/>
          <w:bCs/>
          <w:sz w:val="24"/>
          <w:szCs w:val="24"/>
        </w:rPr>
        <w:t>ORAZ O UNIEWAŻNIENIU POSTĘPOWANIA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5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6C9D" w:rsidRPr="008E28C7" w:rsidRDefault="00D26C9D" w:rsidP="00047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C9D" w:rsidRPr="008E28C7" w:rsidRDefault="00D26C9D" w:rsidP="00A1335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E28C7">
        <w:rPr>
          <w:rFonts w:ascii="Times New Roman" w:hAnsi="Times New Roman" w:cs="Times New Roman"/>
          <w:sz w:val="24"/>
          <w:szCs w:val="24"/>
        </w:rPr>
        <w:t xml:space="preserve">Dotyczy postępowania o udzielenie zamówienia na wykonanie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E28C7">
        <w:rPr>
          <w:rFonts w:ascii="Times New Roman" w:hAnsi="Times New Roman" w:cs="Times New Roman"/>
          <w:sz w:val="24"/>
          <w:szCs w:val="24"/>
        </w:rPr>
        <w:t>pn.:</w:t>
      </w:r>
      <w:r w:rsidRPr="00EB155E">
        <w:t xml:space="preserve"> </w:t>
      </w:r>
      <w:r w:rsidRPr="00EB155E">
        <w:rPr>
          <w:rFonts w:ascii="Times New Roman" w:hAnsi="Times New Roman" w:cs="Times New Roman"/>
          <w:b/>
          <w:bCs/>
          <w:sz w:val="24"/>
          <w:szCs w:val="24"/>
        </w:rPr>
        <w:t>Wykonanie zastępcze usunięcia odpadów składowanych i magazynowanych w miejscu do tego nieprzeznaczonym” tj. z terenu działki znajdującej się przy ul. Żabiej w Tarnobrzegu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C9D" w:rsidRPr="008E28C7" w:rsidRDefault="00D26C9D" w:rsidP="002D49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6C9D" w:rsidRPr="00EB155E" w:rsidRDefault="00D26C9D" w:rsidP="00757A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55E">
        <w:rPr>
          <w:rFonts w:ascii="Times New Roman" w:hAnsi="Times New Roman" w:cs="Times New Roman"/>
          <w:sz w:val="24"/>
          <w:szCs w:val="24"/>
        </w:rPr>
        <w:t xml:space="preserve">Zamawiający uprzejmie informuje o unieważnieniu czynności wyboru najkorzystniejszej oferty z dnia 17.11.2021r. złożonej przez Wykonawcę - VMG Polska </w:t>
      </w:r>
      <w:r w:rsidRPr="00EB155E">
        <w:rPr>
          <w:rFonts w:ascii="Times New Roman" w:hAnsi="Times New Roman" w:cs="Times New Roman"/>
          <w:sz w:val="24"/>
          <w:szCs w:val="24"/>
        </w:rPr>
        <w:br/>
        <w:t>Sp. z o.o., ul. Aleja Komisji Edukacji Narodowej 36/112B; 02-797 Warszawa</w:t>
      </w:r>
    </w:p>
    <w:p w:rsidR="00D26C9D" w:rsidRPr="00EB155E" w:rsidRDefault="00D26C9D" w:rsidP="00EB1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§ 12 ust. 29 </w:t>
      </w:r>
      <w:r w:rsidRPr="0067484C">
        <w:rPr>
          <w:rFonts w:ascii="Times New Roman" w:hAnsi="Times New Roman" w:cs="Times New Roman"/>
          <w:sz w:val="24"/>
          <w:szCs w:val="24"/>
        </w:rPr>
        <w:t xml:space="preserve">Regulaminem Zamówień Publicznych Urzędu Miasta Tarnobrzega (Zarządzenie Prezydenta Miasta Tarnobrzega Nr 7/2021 </w:t>
      </w:r>
      <w:r>
        <w:rPr>
          <w:rFonts w:ascii="Times New Roman" w:hAnsi="Times New Roman" w:cs="Times New Roman"/>
          <w:sz w:val="24"/>
          <w:szCs w:val="24"/>
        </w:rPr>
        <w:br/>
      </w:r>
      <w:r w:rsidRPr="0067484C">
        <w:rPr>
          <w:rFonts w:ascii="Times New Roman" w:hAnsi="Times New Roman" w:cs="Times New Roman"/>
          <w:sz w:val="24"/>
          <w:szCs w:val="24"/>
        </w:rPr>
        <w:t>z dnia 14.01.2021 r.)</w:t>
      </w:r>
      <w:r>
        <w:rPr>
          <w:rFonts w:ascii="Times New Roman" w:hAnsi="Times New Roman" w:cs="Times New Roman"/>
          <w:sz w:val="24"/>
          <w:szCs w:val="24"/>
        </w:rPr>
        <w:t xml:space="preserve">. Zamawiający zawiadamia równocześnie Wykonawców, którzy złożyli oferty w przedmiotowym postępowaniu </w:t>
      </w:r>
      <w:r w:rsidRPr="008E28C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8E28C7">
        <w:rPr>
          <w:rFonts w:ascii="Times New Roman" w:hAnsi="Times New Roman" w:cs="Times New Roman"/>
          <w:sz w:val="24"/>
          <w:szCs w:val="24"/>
        </w:rPr>
        <w:t>unieważnieniu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8C7">
        <w:rPr>
          <w:rFonts w:ascii="Times New Roman" w:hAnsi="Times New Roman" w:cs="Times New Roman"/>
          <w:sz w:val="24"/>
          <w:szCs w:val="24"/>
        </w:rPr>
        <w:t>gdyż Wykonawca tj.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6C">
        <w:rPr>
          <w:rFonts w:ascii="Times New Roman" w:hAnsi="Times New Roman" w:cs="Times New Roman"/>
          <w:sz w:val="24"/>
          <w:szCs w:val="24"/>
        </w:rPr>
        <w:t>VMG Polska Sp. z o.o., ul. Aleja Komisji Edukacji Narodowej 36/112B; 02-797 Warszawa,</w:t>
      </w:r>
      <w:r w:rsidRPr="008E28C7">
        <w:rPr>
          <w:rFonts w:ascii="Times New Roman" w:hAnsi="Times New Roman" w:cs="Times New Roman"/>
          <w:sz w:val="24"/>
          <w:szCs w:val="24"/>
        </w:rPr>
        <w:t xml:space="preserve"> którego oferta została wybrana uchylił się zawarcia umowy w sprawie zamówienia publicznego.</w:t>
      </w:r>
    </w:p>
    <w:p w:rsidR="00D26C9D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</w:pPr>
      <w:r>
        <w:t>Podstawa prawna:</w:t>
      </w:r>
    </w:p>
    <w:p w:rsidR="00D26C9D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  <w:rPr>
          <w:i/>
          <w:iCs/>
        </w:rPr>
      </w:pPr>
      <w:r>
        <w:t xml:space="preserve">§ 12 ust. 26 pkt. 7) w/w Regulaminu,  który stanowi </w:t>
      </w:r>
      <w:r w:rsidRPr="007335A3">
        <w:rPr>
          <w:i/>
          <w:iCs/>
        </w:rPr>
        <w:t xml:space="preserve">„Zamawiający unieważnia postępowanie </w:t>
      </w:r>
      <w:r>
        <w:rPr>
          <w:i/>
          <w:iCs/>
        </w:rPr>
        <w:t xml:space="preserve">o udzielenie zamówienia, jeżeli </w:t>
      </w:r>
      <w:r w:rsidRPr="007335A3">
        <w:rPr>
          <w:i/>
          <w:iCs/>
        </w:rPr>
        <w:t>wykonawca nie wniósł wymaganego zabezpieczenia należytego wykonania umowy lub uchylił się od zawarcia umowy w sprawie zamówienia public</w:t>
      </w:r>
      <w:r>
        <w:rPr>
          <w:i/>
          <w:iCs/>
        </w:rPr>
        <w:t>znego, z uwzględnieniem ust. 31</w:t>
      </w:r>
      <w:bookmarkStart w:id="0" w:name="_GoBack"/>
      <w:bookmarkEnd w:id="0"/>
      <w:r w:rsidRPr="007335A3">
        <w:rPr>
          <w:i/>
          <w:iCs/>
        </w:rPr>
        <w:t>.”</w:t>
      </w:r>
    </w:p>
    <w:p w:rsidR="00D26C9D" w:rsidRPr="00B93679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26C9D" w:rsidRPr="00B93679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</w:rPr>
        <w:tab/>
      </w:r>
      <w:r w:rsidRPr="00B93679">
        <w:rPr>
          <w:rFonts w:ascii="Times New Roman" w:hAnsi="Times New Roman" w:cs="Times New Roman"/>
          <w:b/>
          <w:bCs/>
        </w:rPr>
        <w:t>Prezydent Miasta Tarnobrzega</w:t>
      </w:r>
    </w:p>
    <w:p w:rsidR="00D26C9D" w:rsidRPr="00B93679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</w:r>
      <w:r w:rsidRPr="00B93679">
        <w:rPr>
          <w:rFonts w:ascii="Times New Roman" w:hAnsi="Times New Roman" w:cs="Times New Roman"/>
          <w:b/>
          <w:bCs/>
        </w:rPr>
        <w:tab/>
        <w:t>Dariusz Bożek</w:t>
      </w:r>
    </w:p>
    <w:p w:rsidR="00D26C9D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</w:pPr>
    </w:p>
    <w:p w:rsidR="00D26C9D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6C9D" w:rsidRPr="00EB155E" w:rsidRDefault="00D26C9D" w:rsidP="008E28C7">
      <w:pPr>
        <w:pStyle w:val="WW-Tretekstu"/>
        <w:tabs>
          <w:tab w:val="left" w:pos="360"/>
          <w:tab w:val="left" w:pos="136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16838">
        <w:rPr>
          <w:rFonts w:ascii="Times New Roman" w:hAnsi="Times New Roman" w:cs="Times New Roman"/>
          <w:b/>
          <w:bCs/>
          <w:u w:val="single"/>
        </w:rPr>
        <w:t>Otrzymują drogą elektroniczną</w:t>
      </w:r>
      <w:r w:rsidRPr="00EB155E">
        <w:rPr>
          <w:rFonts w:ascii="Times New Roman" w:hAnsi="Times New Roman" w:cs="Times New Roman"/>
          <w:b/>
          <w:bCs/>
        </w:rPr>
        <w:t>:</w:t>
      </w:r>
    </w:p>
    <w:p w:rsidR="00D26C9D" w:rsidRPr="00EB155E" w:rsidRDefault="00D26C9D" w:rsidP="00EB155E">
      <w:pPr>
        <w:pStyle w:val="WW-Tretekstu"/>
        <w:tabs>
          <w:tab w:val="left" w:pos="360"/>
          <w:tab w:val="left" w:pos="1364"/>
        </w:tabs>
        <w:jc w:val="both"/>
        <w:rPr>
          <w:rFonts w:ascii="Times New Roman" w:hAnsi="Times New Roman" w:cs="Times New Roman"/>
        </w:rPr>
      </w:pPr>
      <w:r w:rsidRPr="00EB155E">
        <w:rPr>
          <w:rFonts w:ascii="Times New Roman" w:hAnsi="Times New Roman" w:cs="Times New Roman"/>
        </w:rPr>
        <w:t xml:space="preserve">1. VMG Polska Sp. z o.o., ul. Aleja Komisji Edukacji Narodowej 36/112B; </w:t>
      </w:r>
      <w:r>
        <w:rPr>
          <w:rFonts w:ascii="Times New Roman" w:hAnsi="Times New Roman" w:cs="Times New Roman"/>
        </w:rPr>
        <w:br/>
      </w:r>
      <w:r w:rsidRPr="00EB155E">
        <w:rPr>
          <w:rFonts w:ascii="Times New Roman" w:hAnsi="Times New Roman" w:cs="Times New Roman"/>
        </w:rPr>
        <w:t>02-797 Warszawa</w:t>
      </w:r>
    </w:p>
    <w:p w:rsidR="00D26C9D" w:rsidRPr="00EB155E" w:rsidRDefault="00D26C9D" w:rsidP="00EB155E">
      <w:pPr>
        <w:pStyle w:val="WW-Tretekstu"/>
        <w:tabs>
          <w:tab w:val="left" w:pos="360"/>
          <w:tab w:val="left" w:pos="1364"/>
        </w:tabs>
        <w:jc w:val="both"/>
        <w:rPr>
          <w:rFonts w:ascii="Times New Roman" w:hAnsi="Times New Roman" w:cs="Times New Roman"/>
        </w:rPr>
      </w:pPr>
      <w:r w:rsidRPr="00EB155E">
        <w:rPr>
          <w:rFonts w:ascii="Times New Roman" w:hAnsi="Times New Roman" w:cs="Times New Roman"/>
        </w:rPr>
        <w:t>2. FCC Tarnobrzeg Sp. z o.o., ul. Strefowa 8, 39-400 Tarnobrzeg</w:t>
      </w:r>
    </w:p>
    <w:p w:rsidR="00D26C9D" w:rsidRPr="001825A0" w:rsidRDefault="00D26C9D" w:rsidP="001825A0">
      <w:pPr>
        <w:pStyle w:val="WW-Tretekstu"/>
        <w:tabs>
          <w:tab w:val="left" w:pos="360"/>
          <w:tab w:val="left" w:pos="1364"/>
        </w:tabs>
        <w:jc w:val="both"/>
        <w:rPr>
          <w:rFonts w:ascii="Times New Roman" w:hAnsi="Times New Roman" w:cs="Times New Roman"/>
        </w:rPr>
      </w:pPr>
      <w:r w:rsidRPr="00EB155E">
        <w:rPr>
          <w:rFonts w:ascii="Times New Roman" w:hAnsi="Times New Roman" w:cs="Times New Roman"/>
        </w:rPr>
        <w:t>3. a/a</w:t>
      </w:r>
    </w:p>
    <w:p w:rsidR="00D26C9D" w:rsidRDefault="00D26C9D" w:rsidP="007011A9">
      <w:pPr>
        <w:pStyle w:val="WW-Tretekstu"/>
        <w:jc w:val="both"/>
        <w:rPr>
          <w:sz w:val="16"/>
          <w:szCs w:val="16"/>
        </w:rPr>
      </w:pPr>
    </w:p>
    <w:p w:rsidR="00D26C9D" w:rsidRDefault="00D26C9D" w:rsidP="007011A9">
      <w:pPr>
        <w:pStyle w:val="WW-Tretekstu"/>
        <w:jc w:val="both"/>
        <w:rPr>
          <w:sz w:val="16"/>
          <w:szCs w:val="16"/>
        </w:rPr>
      </w:pPr>
    </w:p>
    <w:p w:rsidR="00D26C9D" w:rsidRDefault="00D26C9D" w:rsidP="007011A9">
      <w:pPr>
        <w:pStyle w:val="WW-Tretekstu"/>
        <w:jc w:val="both"/>
        <w:rPr>
          <w:sz w:val="16"/>
          <w:szCs w:val="16"/>
        </w:rPr>
      </w:pPr>
    </w:p>
    <w:p w:rsidR="00D26C9D" w:rsidRDefault="00D26C9D" w:rsidP="007011A9">
      <w:pPr>
        <w:pStyle w:val="WW-Tretekstu"/>
        <w:jc w:val="both"/>
        <w:rPr>
          <w:sz w:val="16"/>
          <w:szCs w:val="16"/>
        </w:rPr>
      </w:pPr>
    </w:p>
    <w:p w:rsidR="00D26C9D" w:rsidRDefault="00D26C9D" w:rsidP="007011A9">
      <w:pPr>
        <w:pStyle w:val="WW-Tretekstu"/>
        <w:jc w:val="both"/>
        <w:rPr>
          <w:sz w:val="16"/>
          <w:szCs w:val="16"/>
        </w:rPr>
      </w:pPr>
    </w:p>
    <w:p w:rsidR="00D26C9D" w:rsidRPr="00A84401" w:rsidRDefault="00D26C9D" w:rsidP="00D64D8D">
      <w:pPr>
        <w:pStyle w:val="ListParagraph"/>
        <w:ind w:left="284"/>
        <w:rPr>
          <w:sz w:val="16"/>
          <w:szCs w:val="16"/>
        </w:rPr>
      </w:pPr>
    </w:p>
    <w:sectPr w:rsidR="00D26C9D" w:rsidRPr="00A84401" w:rsidSect="001E4D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="Calibri" w:eastAsia="Times New Roman" w:hAnsi="Calibr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D8E23BC"/>
    <w:multiLevelType w:val="hybridMultilevel"/>
    <w:tmpl w:val="F150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23ED"/>
    <w:multiLevelType w:val="hybridMultilevel"/>
    <w:tmpl w:val="141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AC0262"/>
    <w:multiLevelType w:val="multilevel"/>
    <w:tmpl w:val="209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EC6CE7"/>
    <w:multiLevelType w:val="multilevel"/>
    <w:tmpl w:val="381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342671"/>
    <w:multiLevelType w:val="hybridMultilevel"/>
    <w:tmpl w:val="E018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B4066"/>
    <w:multiLevelType w:val="hybridMultilevel"/>
    <w:tmpl w:val="B7E438D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D7E0D"/>
    <w:multiLevelType w:val="hybridMultilevel"/>
    <w:tmpl w:val="39F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3862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F5D"/>
    <w:rsid w:val="00047524"/>
    <w:rsid w:val="00047728"/>
    <w:rsid w:val="000B1CF1"/>
    <w:rsid w:val="000C63FF"/>
    <w:rsid w:val="000E530A"/>
    <w:rsid w:val="000F3734"/>
    <w:rsid w:val="00117B92"/>
    <w:rsid w:val="00156E35"/>
    <w:rsid w:val="00156E66"/>
    <w:rsid w:val="00173A19"/>
    <w:rsid w:val="001751AF"/>
    <w:rsid w:val="00181948"/>
    <w:rsid w:val="001825A0"/>
    <w:rsid w:val="00191156"/>
    <w:rsid w:val="001E4D53"/>
    <w:rsid w:val="00225FB6"/>
    <w:rsid w:val="00247DF7"/>
    <w:rsid w:val="00260E2F"/>
    <w:rsid w:val="00276D56"/>
    <w:rsid w:val="00284C3D"/>
    <w:rsid w:val="002904AA"/>
    <w:rsid w:val="002C3324"/>
    <w:rsid w:val="002C3699"/>
    <w:rsid w:val="002D4902"/>
    <w:rsid w:val="002D67CE"/>
    <w:rsid w:val="00300F4E"/>
    <w:rsid w:val="00312487"/>
    <w:rsid w:val="00316838"/>
    <w:rsid w:val="00345253"/>
    <w:rsid w:val="00372F03"/>
    <w:rsid w:val="003B4DF6"/>
    <w:rsid w:val="003B4E4C"/>
    <w:rsid w:val="003B500C"/>
    <w:rsid w:val="003D646A"/>
    <w:rsid w:val="003F2055"/>
    <w:rsid w:val="00403596"/>
    <w:rsid w:val="00430A78"/>
    <w:rsid w:val="00445F72"/>
    <w:rsid w:val="00463FAF"/>
    <w:rsid w:val="00474F4D"/>
    <w:rsid w:val="004A6415"/>
    <w:rsid w:val="004B5863"/>
    <w:rsid w:val="004B5F92"/>
    <w:rsid w:val="004D12AD"/>
    <w:rsid w:val="004D3B74"/>
    <w:rsid w:val="00547146"/>
    <w:rsid w:val="00560F85"/>
    <w:rsid w:val="0056429A"/>
    <w:rsid w:val="005919CC"/>
    <w:rsid w:val="005A14F6"/>
    <w:rsid w:val="006073BE"/>
    <w:rsid w:val="00632CAE"/>
    <w:rsid w:val="00653F5D"/>
    <w:rsid w:val="0067484C"/>
    <w:rsid w:val="00685736"/>
    <w:rsid w:val="006B1F66"/>
    <w:rsid w:val="007011A9"/>
    <w:rsid w:val="00712703"/>
    <w:rsid w:val="007335A3"/>
    <w:rsid w:val="00757A30"/>
    <w:rsid w:val="007870A3"/>
    <w:rsid w:val="00787149"/>
    <w:rsid w:val="00790465"/>
    <w:rsid w:val="007C3315"/>
    <w:rsid w:val="007C5CA4"/>
    <w:rsid w:val="007E18F3"/>
    <w:rsid w:val="007E3AC5"/>
    <w:rsid w:val="007F006A"/>
    <w:rsid w:val="007F1376"/>
    <w:rsid w:val="00857D14"/>
    <w:rsid w:val="00883159"/>
    <w:rsid w:val="00887E68"/>
    <w:rsid w:val="00890AE3"/>
    <w:rsid w:val="008A1291"/>
    <w:rsid w:val="008E0469"/>
    <w:rsid w:val="008E28C7"/>
    <w:rsid w:val="008F3CA4"/>
    <w:rsid w:val="009164C4"/>
    <w:rsid w:val="00924349"/>
    <w:rsid w:val="009647FE"/>
    <w:rsid w:val="009C78D1"/>
    <w:rsid w:val="009D1ADC"/>
    <w:rsid w:val="00A1335E"/>
    <w:rsid w:val="00A24C5C"/>
    <w:rsid w:val="00A45224"/>
    <w:rsid w:val="00A84401"/>
    <w:rsid w:val="00A92F04"/>
    <w:rsid w:val="00AC5A85"/>
    <w:rsid w:val="00AC5E54"/>
    <w:rsid w:val="00AC7535"/>
    <w:rsid w:val="00AD1234"/>
    <w:rsid w:val="00AD2CB0"/>
    <w:rsid w:val="00B109B0"/>
    <w:rsid w:val="00B33FAA"/>
    <w:rsid w:val="00B43E2E"/>
    <w:rsid w:val="00B93679"/>
    <w:rsid w:val="00BF3C70"/>
    <w:rsid w:val="00C1146D"/>
    <w:rsid w:val="00C23021"/>
    <w:rsid w:val="00C24691"/>
    <w:rsid w:val="00C247CA"/>
    <w:rsid w:val="00C32C84"/>
    <w:rsid w:val="00C67811"/>
    <w:rsid w:val="00C8002F"/>
    <w:rsid w:val="00C90226"/>
    <w:rsid w:val="00CB455E"/>
    <w:rsid w:val="00CC7484"/>
    <w:rsid w:val="00CF2093"/>
    <w:rsid w:val="00D25BD8"/>
    <w:rsid w:val="00D26C9D"/>
    <w:rsid w:val="00D30240"/>
    <w:rsid w:val="00D57BA4"/>
    <w:rsid w:val="00D62485"/>
    <w:rsid w:val="00D64D8D"/>
    <w:rsid w:val="00D90FD4"/>
    <w:rsid w:val="00D927CB"/>
    <w:rsid w:val="00D93A52"/>
    <w:rsid w:val="00E01BA6"/>
    <w:rsid w:val="00E22DB2"/>
    <w:rsid w:val="00E34229"/>
    <w:rsid w:val="00E42330"/>
    <w:rsid w:val="00E5201B"/>
    <w:rsid w:val="00E525DB"/>
    <w:rsid w:val="00E72DE7"/>
    <w:rsid w:val="00E93EB5"/>
    <w:rsid w:val="00E95FB8"/>
    <w:rsid w:val="00EA2F1E"/>
    <w:rsid w:val="00EB155E"/>
    <w:rsid w:val="00EE58D5"/>
    <w:rsid w:val="00EF246C"/>
    <w:rsid w:val="00F015E8"/>
    <w:rsid w:val="00F41391"/>
    <w:rsid w:val="00F4195C"/>
    <w:rsid w:val="00F43491"/>
    <w:rsid w:val="00F526CE"/>
    <w:rsid w:val="00F53B32"/>
    <w:rsid w:val="00F751D5"/>
    <w:rsid w:val="00FB1A91"/>
    <w:rsid w:val="00FB1E08"/>
    <w:rsid w:val="00FB76F2"/>
    <w:rsid w:val="00FD553C"/>
    <w:rsid w:val="00FD5B6B"/>
    <w:rsid w:val="00FE24A7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7146"/>
    <w:pPr>
      <w:ind w:left="720"/>
    </w:pPr>
  </w:style>
  <w:style w:type="paragraph" w:styleId="BodyText">
    <w:name w:val="Body Text"/>
    <w:basedOn w:val="Normal"/>
    <w:link w:val="BodyTextChar"/>
    <w:uiPriority w:val="99"/>
    <w:rsid w:val="00560F85"/>
    <w:pPr>
      <w:spacing w:after="120" w:line="36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0F85"/>
    <w:rPr>
      <w:rFonts w:ascii="Times New Roman" w:hAnsi="Times New Roman" w:cs="Times New Roman"/>
      <w:sz w:val="24"/>
      <w:szCs w:val="24"/>
    </w:rPr>
  </w:style>
  <w:style w:type="paragraph" w:customStyle="1" w:styleId="WW-Tretekstu">
    <w:name w:val="WW-Treść tekstu"/>
    <w:basedOn w:val="Normal"/>
    <w:uiPriority w:val="99"/>
    <w:rsid w:val="007011A9"/>
    <w:pPr>
      <w:suppressAutoHyphens/>
      <w:spacing w:after="0" w:line="360" w:lineRule="auto"/>
    </w:pPr>
    <w:rPr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8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efaultParagraphFont"/>
    <w:uiPriority w:val="99"/>
    <w:rsid w:val="008A1291"/>
  </w:style>
  <w:style w:type="paragraph" w:styleId="DocumentMap">
    <w:name w:val="Document Map"/>
    <w:basedOn w:val="Normal"/>
    <w:link w:val="DocumentMapChar"/>
    <w:uiPriority w:val="99"/>
    <w:semiHidden/>
    <w:rsid w:val="00A133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0A7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245</Words>
  <Characters>1471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Drukarnia</dc:creator>
  <cp:keywords/>
  <dc:description/>
  <cp:lastModifiedBy>I.Nikodem</cp:lastModifiedBy>
  <cp:revision>8</cp:revision>
  <cp:lastPrinted>2018-04-23T11:36:00Z</cp:lastPrinted>
  <dcterms:created xsi:type="dcterms:W3CDTF">2021-12-16T08:53:00Z</dcterms:created>
  <dcterms:modified xsi:type="dcterms:W3CDTF">2021-12-20T11:31:00Z</dcterms:modified>
</cp:coreProperties>
</file>