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17" w:rsidRPr="00AE6A93" w:rsidRDefault="00D82D17" w:rsidP="001A17C1">
      <w:pPr>
        <w:pStyle w:val="Default"/>
        <w:rPr>
          <w:rFonts w:ascii="Arial" w:hAnsi="Arial" w:cs="Arial"/>
        </w:rPr>
      </w:pPr>
    </w:p>
    <w:p w:rsidR="00D82D17" w:rsidRPr="00951FED" w:rsidRDefault="00D82D17" w:rsidP="001A17C1">
      <w:pPr>
        <w:pStyle w:val="Default"/>
        <w:jc w:val="righ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............................., dnia ..........................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Nazwa wnioskodawcy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Adres siedziby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Telefon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D82D17" w:rsidRPr="00951FED" w:rsidRDefault="00D82D17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e-mail </w:t>
      </w:r>
    </w:p>
    <w:p w:rsidR="00D82D17" w:rsidRPr="00AE6A93" w:rsidRDefault="00D82D17" w:rsidP="001A17C1">
      <w:pPr>
        <w:pStyle w:val="Default"/>
        <w:rPr>
          <w:rFonts w:ascii="Arial" w:hAnsi="Arial" w:cs="Arial"/>
          <w:b/>
          <w:bCs/>
        </w:rPr>
      </w:pPr>
    </w:p>
    <w:p w:rsidR="00D82D17" w:rsidRPr="00AE6A93" w:rsidRDefault="00D82D17" w:rsidP="001A17C1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Prezydent Miasta Tarnobrzega  </w:t>
      </w:r>
    </w:p>
    <w:p w:rsidR="00D82D17" w:rsidRPr="00AE6A93" w:rsidRDefault="00D82D17" w:rsidP="001A17C1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Wydział Gospodarki Komunalnej </w:t>
      </w:r>
      <w:r w:rsidRPr="00AE6A93">
        <w:rPr>
          <w:rFonts w:ascii="Arial" w:hAnsi="Arial" w:cs="Arial"/>
          <w:b/>
          <w:bCs/>
        </w:rPr>
        <w:br/>
        <w:t xml:space="preserve">i Środowiska </w:t>
      </w:r>
    </w:p>
    <w:p w:rsidR="00D82D17" w:rsidRPr="001A17C1" w:rsidRDefault="00D82D17" w:rsidP="001A17C1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ul. Kościuszki 32, </w:t>
      </w:r>
      <w:r>
        <w:rPr>
          <w:rFonts w:ascii="Arial" w:hAnsi="Arial" w:cs="Arial"/>
          <w:b/>
          <w:bCs/>
        </w:rPr>
        <w:br/>
      </w:r>
      <w:r w:rsidRPr="00AE6A93">
        <w:rPr>
          <w:rFonts w:ascii="Arial" w:hAnsi="Arial" w:cs="Arial"/>
          <w:b/>
          <w:bCs/>
        </w:rPr>
        <w:t>39-400 Tarnobrzeg</w:t>
      </w:r>
    </w:p>
    <w:p w:rsidR="00D82D17" w:rsidRDefault="00D82D17" w:rsidP="00F6490B">
      <w:pPr>
        <w:pStyle w:val="Default"/>
        <w:jc w:val="center"/>
        <w:rPr>
          <w:b/>
          <w:bCs/>
          <w:sz w:val="22"/>
          <w:szCs w:val="22"/>
        </w:rPr>
      </w:pPr>
    </w:p>
    <w:p w:rsidR="00D82D17" w:rsidRPr="001A17C1" w:rsidRDefault="00D82D17" w:rsidP="00F6490B">
      <w:pPr>
        <w:pStyle w:val="Default"/>
        <w:jc w:val="center"/>
        <w:rPr>
          <w:rFonts w:ascii="Arial" w:hAnsi="Arial" w:cs="Arial"/>
        </w:rPr>
      </w:pPr>
      <w:r w:rsidRPr="001A17C1">
        <w:rPr>
          <w:rFonts w:ascii="Arial" w:hAnsi="Arial" w:cs="Arial"/>
          <w:b/>
          <w:bCs/>
        </w:rPr>
        <w:t>WNIOSEK</w:t>
      </w:r>
    </w:p>
    <w:p w:rsidR="00D82D17" w:rsidRPr="00F106DE" w:rsidRDefault="00D82D17" w:rsidP="00F6490B">
      <w:pPr>
        <w:pStyle w:val="Default"/>
        <w:jc w:val="center"/>
        <w:rPr>
          <w:rFonts w:ascii="Arial" w:hAnsi="Arial" w:cs="Arial"/>
          <w:b/>
          <w:bCs/>
        </w:rPr>
      </w:pPr>
      <w:r w:rsidRPr="00F106DE">
        <w:rPr>
          <w:rFonts w:ascii="Arial" w:hAnsi="Arial" w:cs="Arial"/>
          <w:b/>
          <w:bCs/>
        </w:rPr>
        <w:t>o wydanie zezwolenia na emisję gazów cieplarnianych z instalacji objętej systemem handlu uprawnieniami do emisji i określające obowiązki prowadzącego instalację w zakresie monitorowania</w:t>
      </w:r>
    </w:p>
    <w:p w:rsidR="00D82D17" w:rsidRPr="001A17C1" w:rsidRDefault="00D82D17" w:rsidP="00F6490B">
      <w:pPr>
        <w:pStyle w:val="Default"/>
        <w:jc w:val="center"/>
        <w:rPr>
          <w:rFonts w:ascii="Arial" w:hAnsi="Arial" w:cs="Arial"/>
        </w:rPr>
      </w:pPr>
    </w:p>
    <w:p w:rsidR="00D82D17" w:rsidRPr="001A17C1" w:rsidRDefault="00D82D17" w:rsidP="00F6490B">
      <w:pPr>
        <w:pStyle w:val="Default"/>
        <w:jc w:val="both"/>
        <w:rPr>
          <w:rFonts w:ascii="Arial" w:hAnsi="Arial" w:cs="Arial"/>
        </w:rPr>
      </w:pPr>
    </w:p>
    <w:p w:rsidR="00D82D17" w:rsidRDefault="00D82D17" w:rsidP="00F106DE">
      <w:pPr>
        <w:pStyle w:val="Default"/>
        <w:spacing w:line="360" w:lineRule="auto"/>
        <w:rPr>
          <w:rFonts w:ascii="Arial" w:hAnsi="Arial" w:cs="Arial"/>
        </w:rPr>
      </w:pPr>
      <w:r w:rsidRPr="00F106DE">
        <w:rPr>
          <w:rFonts w:ascii="Arial" w:hAnsi="Arial" w:cs="Arial"/>
        </w:rPr>
        <w:t>Na podstawie art. 41 ust. 2, art. 42 ustawy z dnia 28 kwietnia 2011 r. o handlu uprawnieniami do emisji gazów cieplarnianych wnoszę o udzielenie decyzji zezwalającej na emisję gazów cieplarnianych z instalacji objętej systemem i określającej obowiązki prowadzącego instalację w zakresie monitorowania:</w:t>
      </w:r>
    </w:p>
    <w:p w:rsidR="00D82D17" w:rsidRPr="00F106DE" w:rsidRDefault="00D82D17" w:rsidP="00F6490B">
      <w:pPr>
        <w:pStyle w:val="Default"/>
        <w:jc w:val="both"/>
        <w:rPr>
          <w:rFonts w:ascii="Arial" w:hAnsi="Arial" w:cs="Arial"/>
        </w:rPr>
      </w:pPr>
    </w:p>
    <w:p w:rsidR="00D82D17" w:rsidRPr="001A17C1" w:rsidRDefault="00D82D17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>Nazwa i lokalizacja instalacji: 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1A17C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1A17C1">
        <w:rPr>
          <w:rFonts w:ascii="Arial" w:hAnsi="Arial" w:cs="Arial"/>
        </w:rPr>
        <w:t xml:space="preserve">.......................................................................................................... </w:t>
      </w:r>
    </w:p>
    <w:p w:rsidR="00D82D17" w:rsidRPr="001A17C1" w:rsidRDefault="00D82D17" w:rsidP="00F6490B">
      <w:pPr>
        <w:pStyle w:val="Default"/>
        <w:rPr>
          <w:rFonts w:ascii="Arial" w:hAnsi="Arial" w:cs="Arial"/>
        </w:rPr>
      </w:pPr>
    </w:p>
    <w:p w:rsidR="00D82D17" w:rsidRPr="001A17C1" w:rsidRDefault="00D82D17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Dane podmiotu: </w:t>
      </w:r>
    </w:p>
    <w:p w:rsidR="00D82D17" w:rsidRPr="001A17C1" w:rsidRDefault="00D82D17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NIP: ....................................... </w:t>
      </w:r>
    </w:p>
    <w:p w:rsidR="00D82D17" w:rsidRPr="001A17C1" w:rsidRDefault="00D82D17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>REGON: .................................</w:t>
      </w:r>
    </w:p>
    <w:p w:rsidR="00D82D17" w:rsidRDefault="00D82D17" w:rsidP="00F6490B">
      <w:pPr>
        <w:pStyle w:val="Default"/>
        <w:rPr>
          <w:sz w:val="22"/>
          <w:szCs w:val="22"/>
        </w:rPr>
      </w:pPr>
    </w:p>
    <w:p w:rsidR="00D82D17" w:rsidRPr="00AE6A93" w:rsidRDefault="00D82D17" w:rsidP="001A17C1">
      <w:pPr>
        <w:pStyle w:val="Default"/>
        <w:ind w:left="4956"/>
        <w:jc w:val="center"/>
        <w:rPr>
          <w:rFonts w:ascii="Arial" w:hAnsi="Arial" w:cs="Arial"/>
        </w:rPr>
      </w:pPr>
      <w:r w:rsidRPr="00AE6A93">
        <w:rPr>
          <w:rFonts w:ascii="Arial" w:hAnsi="Arial" w:cs="Arial"/>
        </w:rPr>
        <w:t>.............................................................</w:t>
      </w:r>
    </w:p>
    <w:p w:rsidR="00D82D17" w:rsidRDefault="00D82D17" w:rsidP="001A17C1">
      <w:pPr>
        <w:ind w:left="4956"/>
        <w:jc w:val="center"/>
        <w:rPr>
          <w:rFonts w:ascii="Arial" w:hAnsi="Arial" w:cs="Arial"/>
          <w:sz w:val="24"/>
          <w:szCs w:val="24"/>
        </w:rPr>
      </w:pPr>
      <w:r w:rsidRPr="009D735E">
        <w:rPr>
          <w:rFonts w:ascii="Arial" w:hAnsi="Arial" w:cs="Arial"/>
          <w:sz w:val="24"/>
          <w:szCs w:val="24"/>
        </w:rPr>
        <w:t>Podpis wnioskodawcy</w:t>
      </w:r>
    </w:p>
    <w:p w:rsidR="00D82D17" w:rsidRDefault="00D82D17" w:rsidP="001A1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załączam:</w:t>
      </w:r>
    </w:p>
    <w:p w:rsidR="00D82D17" w:rsidRDefault="00D82D17" w:rsidP="001A1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</w:t>
      </w:r>
    </w:p>
    <w:p w:rsidR="00D82D17" w:rsidRPr="001A17C1" w:rsidRDefault="00D82D17" w:rsidP="001A1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2.........................................</w:t>
      </w:r>
    </w:p>
    <w:sectPr w:rsidR="00D82D17" w:rsidRPr="001A17C1" w:rsidSect="009F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0B"/>
    <w:rsid w:val="00030256"/>
    <w:rsid w:val="001146FD"/>
    <w:rsid w:val="001A17C1"/>
    <w:rsid w:val="002F79C4"/>
    <w:rsid w:val="00317A0F"/>
    <w:rsid w:val="003B70AE"/>
    <w:rsid w:val="003E3F2C"/>
    <w:rsid w:val="00482E6A"/>
    <w:rsid w:val="005144E3"/>
    <w:rsid w:val="006C30F4"/>
    <w:rsid w:val="006C3475"/>
    <w:rsid w:val="00701AAF"/>
    <w:rsid w:val="00723CF9"/>
    <w:rsid w:val="008A32BA"/>
    <w:rsid w:val="008D76C0"/>
    <w:rsid w:val="00951FED"/>
    <w:rsid w:val="009C3A0A"/>
    <w:rsid w:val="009D735E"/>
    <w:rsid w:val="009F3693"/>
    <w:rsid w:val="00AE6A93"/>
    <w:rsid w:val="00B67235"/>
    <w:rsid w:val="00C32E7D"/>
    <w:rsid w:val="00D82D17"/>
    <w:rsid w:val="00D97581"/>
    <w:rsid w:val="00DB69EF"/>
    <w:rsid w:val="00E13243"/>
    <w:rsid w:val="00E768E5"/>
    <w:rsid w:val="00F106DE"/>
    <w:rsid w:val="00F6490B"/>
    <w:rsid w:val="00F90CF1"/>
    <w:rsid w:val="00FB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9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649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248</Words>
  <Characters>1489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I.Nikodem</cp:lastModifiedBy>
  <cp:revision>4</cp:revision>
  <dcterms:created xsi:type="dcterms:W3CDTF">2021-12-09T08:53:00Z</dcterms:created>
  <dcterms:modified xsi:type="dcterms:W3CDTF">2021-12-09T13:32:00Z</dcterms:modified>
</cp:coreProperties>
</file>