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56" w:rsidRPr="00AE6A93" w:rsidRDefault="00030256" w:rsidP="001A17C1">
      <w:pPr>
        <w:pStyle w:val="Default"/>
        <w:rPr>
          <w:rFonts w:ascii="Arial" w:hAnsi="Arial" w:cs="Arial"/>
        </w:rPr>
      </w:pPr>
    </w:p>
    <w:p w:rsidR="00030256" w:rsidRPr="00951FED" w:rsidRDefault="00030256" w:rsidP="001A17C1">
      <w:pPr>
        <w:pStyle w:val="Default"/>
        <w:jc w:val="righ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............................., dnia ..........................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Nazwa wnioskodawcy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Adres siedziby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Telefon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030256" w:rsidRPr="00951FED" w:rsidRDefault="00030256" w:rsidP="001A17C1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e-mail </w:t>
      </w:r>
    </w:p>
    <w:p w:rsidR="00030256" w:rsidRPr="00AE6A93" w:rsidRDefault="00030256" w:rsidP="001A17C1">
      <w:pPr>
        <w:pStyle w:val="Default"/>
        <w:rPr>
          <w:rFonts w:ascii="Arial" w:hAnsi="Arial" w:cs="Arial"/>
          <w:b/>
          <w:bCs/>
        </w:rPr>
      </w:pPr>
    </w:p>
    <w:p w:rsidR="00030256" w:rsidRPr="00AE6A93" w:rsidRDefault="00030256" w:rsidP="001A17C1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Prezydent Miasta Tarnobrzega  </w:t>
      </w:r>
    </w:p>
    <w:p w:rsidR="00030256" w:rsidRPr="00AE6A93" w:rsidRDefault="00030256" w:rsidP="001A17C1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Wydział Gospodarki Komunalnej </w:t>
      </w:r>
      <w:r w:rsidRPr="00AE6A93">
        <w:rPr>
          <w:rFonts w:ascii="Arial" w:hAnsi="Arial" w:cs="Arial"/>
          <w:b/>
          <w:bCs/>
        </w:rPr>
        <w:br/>
        <w:t xml:space="preserve">i Środowiska </w:t>
      </w:r>
    </w:p>
    <w:p w:rsidR="00030256" w:rsidRPr="001A17C1" w:rsidRDefault="00030256" w:rsidP="001A17C1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ul. Kościuszki 32, </w:t>
      </w:r>
      <w:r>
        <w:rPr>
          <w:rFonts w:ascii="Arial" w:hAnsi="Arial" w:cs="Arial"/>
          <w:b/>
          <w:bCs/>
        </w:rPr>
        <w:br/>
      </w:r>
      <w:r w:rsidRPr="00AE6A93">
        <w:rPr>
          <w:rFonts w:ascii="Arial" w:hAnsi="Arial" w:cs="Arial"/>
          <w:b/>
          <w:bCs/>
        </w:rPr>
        <w:t>39-400 Tarnobrzeg</w:t>
      </w:r>
    </w:p>
    <w:p w:rsidR="00030256" w:rsidRDefault="00030256" w:rsidP="00F6490B">
      <w:pPr>
        <w:pStyle w:val="Default"/>
        <w:jc w:val="center"/>
        <w:rPr>
          <w:b/>
          <w:bCs/>
          <w:sz w:val="22"/>
          <w:szCs w:val="22"/>
        </w:rPr>
      </w:pPr>
    </w:p>
    <w:p w:rsidR="00030256" w:rsidRDefault="00030256" w:rsidP="00F6490B">
      <w:pPr>
        <w:pStyle w:val="Default"/>
        <w:jc w:val="center"/>
        <w:rPr>
          <w:b/>
          <w:bCs/>
          <w:sz w:val="22"/>
          <w:szCs w:val="22"/>
        </w:rPr>
      </w:pPr>
    </w:p>
    <w:p w:rsidR="00030256" w:rsidRPr="001A17C1" w:rsidRDefault="00030256" w:rsidP="00F6490B">
      <w:pPr>
        <w:pStyle w:val="Default"/>
        <w:jc w:val="center"/>
        <w:rPr>
          <w:rFonts w:ascii="Arial" w:hAnsi="Arial" w:cs="Arial"/>
        </w:rPr>
      </w:pPr>
      <w:r w:rsidRPr="001A17C1">
        <w:rPr>
          <w:rFonts w:ascii="Arial" w:hAnsi="Arial" w:cs="Arial"/>
          <w:b/>
          <w:bCs/>
        </w:rPr>
        <w:t>WNIOSEK</w:t>
      </w:r>
    </w:p>
    <w:p w:rsidR="00030256" w:rsidRPr="001A17C1" w:rsidRDefault="00030256" w:rsidP="00F6490B">
      <w:pPr>
        <w:pStyle w:val="Default"/>
        <w:jc w:val="center"/>
        <w:rPr>
          <w:rFonts w:ascii="Arial" w:hAnsi="Arial" w:cs="Arial"/>
          <w:b/>
          <w:bCs/>
        </w:rPr>
      </w:pPr>
      <w:r w:rsidRPr="001A17C1">
        <w:rPr>
          <w:rFonts w:ascii="Arial" w:hAnsi="Arial" w:cs="Arial"/>
          <w:b/>
          <w:bCs/>
        </w:rPr>
        <w:t>O WYDANIE POZWOLENIA NA WYTWARZANIE ODPADÓW</w:t>
      </w:r>
    </w:p>
    <w:p w:rsidR="00030256" w:rsidRPr="001A17C1" w:rsidRDefault="00030256" w:rsidP="00F6490B">
      <w:pPr>
        <w:pStyle w:val="Default"/>
        <w:jc w:val="center"/>
        <w:rPr>
          <w:rFonts w:ascii="Arial" w:hAnsi="Arial" w:cs="Arial"/>
        </w:rPr>
      </w:pPr>
    </w:p>
    <w:p w:rsidR="00030256" w:rsidRPr="001A17C1" w:rsidRDefault="00030256" w:rsidP="00F6490B">
      <w:pPr>
        <w:pStyle w:val="Default"/>
        <w:jc w:val="both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(gdy wytwórca odpadów, które powstają w związku z eksploatacją instalacji wytwarza powyżej 1 Mg odpadów niebezpiecznych rocznie lub powyżej 5 000 Mg odpadów innych niż niebezpieczne rocznie) </w:t>
      </w:r>
    </w:p>
    <w:p w:rsidR="00030256" w:rsidRPr="001A17C1" w:rsidRDefault="00030256" w:rsidP="00F6490B">
      <w:pPr>
        <w:pStyle w:val="Default"/>
        <w:jc w:val="both"/>
        <w:rPr>
          <w:rFonts w:ascii="Arial" w:hAnsi="Arial" w:cs="Arial"/>
        </w:rPr>
      </w:pPr>
    </w:p>
    <w:p w:rsidR="00030256" w:rsidRPr="001A17C1" w:rsidRDefault="00030256" w:rsidP="00F6490B">
      <w:pPr>
        <w:pStyle w:val="Default"/>
        <w:jc w:val="both"/>
        <w:rPr>
          <w:rFonts w:ascii="Arial" w:hAnsi="Arial" w:cs="Arial"/>
        </w:rPr>
      </w:pPr>
      <w:r w:rsidRPr="001A17C1">
        <w:rPr>
          <w:rFonts w:ascii="Arial" w:hAnsi="Arial" w:cs="Arial"/>
        </w:rPr>
        <w:t>Na podstawie art. 180, 180a i 184 ustawy z dnia 27 kwietnia 2001 r. Prawo ochrony środowiska</w:t>
      </w:r>
      <w:r>
        <w:rPr>
          <w:rFonts w:ascii="Arial" w:hAnsi="Arial" w:cs="Arial"/>
        </w:rPr>
        <w:t xml:space="preserve"> </w:t>
      </w:r>
      <w:r w:rsidRPr="001A17C1">
        <w:rPr>
          <w:rFonts w:ascii="Arial" w:hAnsi="Arial" w:cs="Arial"/>
        </w:rPr>
        <w:t xml:space="preserve">zwracam się o wydanie pozwolenia na wytwarzanie odpadów, które powstają w związku z eksploatacją instalacji: </w:t>
      </w:r>
    </w:p>
    <w:p w:rsidR="00030256" w:rsidRPr="001A17C1" w:rsidRDefault="00030256" w:rsidP="00F6490B">
      <w:pPr>
        <w:pStyle w:val="Default"/>
        <w:jc w:val="both"/>
        <w:rPr>
          <w:rFonts w:ascii="Arial" w:hAnsi="Arial" w:cs="Arial"/>
        </w:rPr>
      </w:pPr>
    </w:p>
    <w:p w:rsidR="00030256" w:rsidRPr="001A17C1" w:rsidRDefault="00030256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>Nazwa i lokalizacja instalacji: 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  <w:r w:rsidRPr="001A17C1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  <w:r w:rsidRPr="001A17C1">
        <w:rPr>
          <w:rFonts w:ascii="Arial" w:hAnsi="Arial" w:cs="Arial"/>
        </w:rPr>
        <w:t xml:space="preserve">.......................................................................................................... </w:t>
      </w:r>
    </w:p>
    <w:p w:rsidR="00030256" w:rsidRPr="001A17C1" w:rsidRDefault="00030256" w:rsidP="00F6490B">
      <w:pPr>
        <w:pStyle w:val="Default"/>
        <w:rPr>
          <w:rFonts w:ascii="Arial" w:hAnsi="Arial" w:cs="Arial"/>
        </w:rPr>
      </w:pPr>
    </w:p>
    <w:p w:rsidR="00030256" w:rsidRPr="001A17C1" w:rsidRDefault="00030256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Dane podmiotu: </w:t>
      </w:r>
    </w:p>
    <w:p w:rsidR="00030256" w:rsidRPr="001A17C1" w:rsidRDefault="00030256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NIP: ....................................... </w:t>
      </w:r>
    </w:p>
    <w:p w:rsidR="00030256" w:rsidRPr="001A17C1" w:rsidRDefault="00030256" w:rsidP="00F6490B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>REGON: .................................</w:t>
      </w:r>
    </w:p>
    <w:p w:rsidR="00030256" w:rsidRDefault="00030256" w:rsidP="00F6490B">
      <w:pPr>
        <w:pStyle w:val="Default"/>
        <w:rPr>
          <w:sz w:val="22"/>
          <w:szCs w:val="22"/>
        </w:rPr>
      </w:pPr>
    </w:p>
    <w:p w:rsidR="00030256" w:rsidRPr="00AE6A93" w:rsidRDefault="00030256" w:rsidP="001A17C1">
      <w:pPr>
        <w:pStyle w:val="Default"/>
        <w:ind w:left="4956"/>
        <w:jc w:val="center"/>
        <w:rPr>
          <w:rFonts w:ascii="Arial" w:hAnsi="Arial" w:cs="Arial"/>
        </w:rPr>
      </w:pPr>
      <w:r w:rsidRPr="00AE6A93">
        <w:rPr>
          <w:rFonts w:ascii="Arial" w:hAnsi="Arial" w:cs="Arial"/>
        </w:rPr>
        <w:t>.............................................................</w:t>
      </w:r>
    </w:p>
    <w:p w:rsidR="00030256" w:rsidRDefault="00030256" w:rsidP="001A17C1">
      <w:pPr>
        <w:ind w:left="4956"/>
        <w:jc w:val="center"/>
        <w:rPr>
          <w:rFonts w:ascii="Arial" w:hAnsi="Arial" w:cs="Arial"/>
          <w:sz w:val="24"/>
          <w:szCs w:val="24"/>
        </w:rPr>
      </w:pPr>
      <w:r w:rsidRPr="009D735E">
        <w:rPr>
          <w:rFonts w:ascii="Arial" w:hAnsi="Arial" w:cs="Arial"/>
          <w:sz w:val="24"/>
          <w:szCs w:val="24"/>
        </w:rPr>
        <w:t>Podpis wnioskodawcy</w:t>
      </w:r>
    </w:p>
    <w:p w:rsidR="00030256" w:rsidRDefault="00030256" w:rsidP="001A1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wniosku załączam:</w:t>
      </w:r>
    </w:p>
    <w:p w:rsidR="00030256" w:rsidRDefault="00030256" w:rsidP="001A1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1.........................................</w:t>
      </w:r>
    </w:p>
    <w:p w:rsidR="00030256" w:rsidRPr="001A17C1" w:rsidRDefault="00030256" w:rsidP="001A1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2.........................................</w:t>
      </w:r>
    </w:p>
    <w:sectPr w:rsidR="00030256" w:rsidRPr="001A17C1" w:rsidSect="009F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0B"/>
    <w:rsid w:val="00030256"/>
    <w:rsid w:val="001146FD"/>
    <w:rsid w:val="001A17C1"/>
    <w:rsid w:val="002F79C4"/>
    <w:rsid w:val="00317A0F"/>
    <w:rsid w:val="003B70AE"/>
    <w:rsid w:val="003E3F2C"/>
    <w:rsid w:val="00482E6A"/>
    <w:rsid w:val="005144E3"/>
    <w:rsid w:val="006C30F4"/>
    <w:rsid w:val="006C3475"/>
    <w:rsid w:val="00701AAF"/>
    <w:rsid w:val="00723CF9"/>
    <w:rsid w:val="008D76C0"/>
    <w:rsid w:val="00951FED"/>
    <w:rsid w:val="009D735E"/>
    <w:rsid w:val="009F3693"/>
    <w:rsid w:val="00AE6A93"/>
    <w:rsid w:val="00B67235"/>
    <w:rsid w:val="00C32E7D"/>
    <w:rsid w:val="00D97581"/>
    <w:rsid w:val="00DB69EF"/>
    <w:rsid w:val="00E13243"/>
    <w:rsid w:val="00E768E5"/>
    <w:rsid w:val="00F6490B"/>
    <w:rsid w:val="00F90CF1"/>
    <w:rsid w:val="00FB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69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649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241</Words>
  <Characters>1448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I.Nikodem</cp:lastModifiedBy>
  <cp:revision>3</cp:revision>
  <dcterms:created xsi:type="dcterms:W3CDTF">2021-12-09T08:53:00Z</dcterms:created>
  <dcterms:modified xsi:type="dcterms:W3CDTF">2021-12-09T08:56:00Z</dcterms:modified>
</cp:coreProperties>
</file>