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07" w:rsidRPr="00AE6A93" w:rsidRDefault="00A25107" w:rsidP="007C37F6">
      <w:pPr>
        <w:pStyle w:val="Default"/>
        <w:rPr>
          <w:rFonts w:ascii="Arial" w:hAnsi="Arial" w:cs="Arial"/>
        </w:rPr>
      </w:pPr>
    </w:p>
    <w:p w:rsidR="00A25107" w:rsidRPr="00951FED" w:rsidRDefault="00A25107" w:rsidP="007C37F6">
      <w:pPr>
        <w:pStyle w:val="Default"/>
        <w:jc w:val="righ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............................., dnia ..........................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Nazwa wnioskodawcy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Adres siedziby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Telefon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................................................................ </w:t>
      </w:r>
    </w:p>
    <w:p w:rsidR="00A25107" w:rsidRPr="00951FED" w:rsidRDefault="00A25107" w:rsidP="007C37F6">
      <w:pPr>
        <w:pStyle w:val="Default"/>
        <w:rPr>
          <w:rFonts w:ascii="Arial" w:hAnsi="Arial" w:cs="Arial"/>
        </w:rPr>
      </w:pPr>
      <w:r w:rsidRPr="00951FED">
        <w:rPr>
          <w:rFonts w:ascii="Arial" w:hAnsi="Arial" w:cs="Arial"/>
        </w:rPr>
        <w:t xml:space="preserve">e-mail </w:t>
      </w:r>
    </w:p>
    <w:p w:rsidR="00A25107" w:rsidRPr="00AE6A93" w:rsidRDefault="00A25107" w:rsidP="007C37F6">
      <w:pPr>
        <w:pStyle w:val="Default"/>
        <w:rPr>
          <w:rFonts w:ascii="Arial" w:hAnsi="Arial" w:cs="Arial"/>
          <w:b/>
          <w:bCs/>
        </w:rPr>
      </w:pPr>
    </w:p>
    <w:p w:rsidR="00A25107" w:rsidRPr="00AE6A93" w:rsidRDefault="00A25107" w:rsidP="007C37F6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Prezydent Miasta Tarnobrzega  </w:t>
      </w:r>
    </w:p>
    <w:p w:rsidR="00A25107" w:rsidRPr="00AE6A93" w:rsidRDefault="00A25107" w:rsidP="007C37F6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Wydział Gospodarki Komunalnej </w:t>
      </w:r>
      <w:r w:rsidRPr="00AE6A93">
        <w:rPr>
          <w:rFonts w:ascii="Arial" w:hAnsi="Arial" w:cs="Arial"/>
          <w:b/>
          <w:bCs/>
        </w:rPr>
        <w:br/>
        <w:t xml:space="preserve">i Środowiska </w:t>
      </w:r>
    </w:p>
    <w:p w:rsidR="00A25107" w:rsidRPr="001A17C1" w:rsidRDefault="00A25107" w:rsidP="007C37F6">
      <w:pPr>
        <w:pStyle w:val="Default"/>
        <w:ind w:left="4956"/>
        <w:rPr>
          <w:rFonts w:ascii="Arial" w:hAnsi="Arial" w:cs="Arial"/>
        </w:rPr>
      </w:pPr>
      <w:r w:rsidRPr="00AE6A93">
        <w:rPr>
          <w:rFonts w:ascii="Arial" w:hAnsi="Arial" w:cs="Arial"/>
          <w:b/>
          <w:bCs/>
        </w:rPr>
        <w:t xml:space="preserve">ul. Kościuszki 32, </w:t>
      </w:r>
      <w:r>
        <w:rPr>
          <w:rFonts w:ascii="Arial" w:hAnsi="Arial" w:cs="Arial"/>
          <w:b/>
          <w:bCs/>
        </w:rPr>
        <w:br/>
      </w:r>
      <w:r w:rsidRPr="00AE6A93">
        <w:rPr>
          <w:rFonts w:ascii="Arial" w:hAnsi="Arial" w:cs="Arial"/>
          <w:b/>
          <w:bCs/>
        </w:rPr>
        <w:t>39-400 Tarnobrzeg</w:t>
      </w:r>
    </w:p>
    <w:p w:rsidR="00A25107" w:rsidRDefault="00A25107" w:rsidP="00053289"/>
    <w:p w:rsidR="00A25107" w:rsidRDefault="00A25107" w:rsidP="00053289"/>
    <w:p w:rsidR="00A25107" w:rsidRDefault="00A25107" w:rsidP="00053289"/>
    <w:p w:rsidR="00A25107" w:rsidRDefault="00A25107" w:rsidP="007835C0">
      <w:pPr>
        <w:jc w:val="center"/>
        <w:rPr>
          <w:b/>
          <w:bCs/>
        </w:rPr>
      </w:pPr>
      <w:r w:rsidRPr="00053289">
        <w:rPr>
          <w:b/>
          <w:bCs/>
        </w:rPr>
        <w:t>WNIOSEK</w:t>
      </w:r>
    </w:p>
    <w:p w:rsidR="00A25107" w:rsidRDefault="00A25107" w:rsidP="007835C0">
      <w:pPr>
        <w:jc w:val="center"/>
        <w:rPr>
          <w:b/>
          <w:bCs/>
        </w:rPr>
      </w:pPr>
      <w:r w:rsidRPr="00053289">
        <w:rPr>
          <w:b/>
          <w:bCs/>
        </w:rPr>
        <w:t xml:space="preserve">O </w:t>
      </w:r>
      <w:r>
        <w:rPr>
          <w:b/>
          <w:bCs/>
        </w:rPr>
        <w:t>WYDANIE POZWOLENIA</w:t>
      </w:r>
      <w:r w:rsidRPr="007835C0">
        <w:rPr>
          <w:b/>
          <w:bCs/>
        </w:rPr>
        <w:t>NA WPROWADZANIE GAZÓW LUB/I PYŁÓW</w:t>
      </w:r>
    </w:p>
    <w:p w:rsidR="00A25107" w:rsidRPr="00053289" w:rsidRDefault="00A25107" w:rsidP="007835C0">
      <w:pPr>
        <w:jc w:val="center"/>
        <w:rPr>
          <w:b/>
          <w:bCs/>
        </w:rPr>
      </w:pPr>
      <w:r w:rsidRPr="007835C0">
        <w:rPr>
          <w:b/>
          <w:bCs/>
        </w:rPr>
        <w:t>DO POWIETRZA</w:t>
      </w:r>
    </w:p>
    <w:p w:rsidR="00A25107" w:rsidRDefault="00A25107" w:rsidP="00053289"/>
    <w:p w:rsidR="00A25107" w:rsidRDefault="00A25107" w:rsidP="006435DB">
      <w:pPr>
        <w:jc w:val="both"/>
      </w:pPr>
      <w:r w:rsidRPr="00A22CE0">
        <w:t>Na podstawie art. 184 oraz art. 221 ustawy z dnia 27 kwietnia 2001 r. Prawo o</w:t>
      </w:r>
      <w:r>
        <w:t xml:space="preserve">chrony środowiska </w:t>
      </w:r>
      <w:r w:rsidRPr="00A22CE0">
        <w:t>wnoszę o wydanie pozwolenia na wprowadzanie gazów lub pyłów do powietrza z instalacji</w:t>
      </w:r>
      <w:r>
        <w:t>:</w:t>
      </w:r>
    </w:p>
    <w:p w:rsidR="00A25107" w:rsidRPr="00A22CE0" w:rsidRDefault="00A25107" w:rsidP="006435DB">
      <w:pPr>
        <w:jc w:val="both"/>
      </w:pPr>
    </w:p>
    <w:p w:rsidR="00A25107" w:rsidRDefault="00A25107" w:rsidP="007701FA">
      <w:pPr>
        <w:spacing w:line="360" w:lineRule="auto"/>
        <w:jc w:val="both"/>
      </w:pPr>
      <w:r w:rsidRPr="00817D1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</w:t>
      </w:r>
      <w:r w:rsidRPr="00817D10">
        <w:t>.</w:t>
      </w:r>
    </w:p>
    <w:p w:rsidR="00A25107" w:rsidRDefault="00A25107" w:rsidP="00053289">
      <w:pPr>
        <w:jc w:val="both"/>
      </w:pPr>
    </w:p>
    <w:p w:rsidR="00A25107" w:rsidRPr="001A17C1" w:rsidRDefault="00A25107" w:rsidP="007C37F6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Dane podmiotu: </w:t>
      </w:r>
    </w:p>
    <w:p w:rsidR="00A25107" w:rsidRPr="001A17C1" w:rsidRDefault="00A25107" w:rsidP="007C37F6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 xml:space="preserve">NIP: ....................................... </w:t>
      </w:r>
    </w:p>
    <w:p w:rsidR="00A25107" w:rsidRPr="001A17C1" w:rsidRDefault="00A25107" w:rsidP="007C37F6">
      <w:pPr>
        <w:pStyle w:val="Default"/>
        <w:rPr>
          <w:rFonts w:ascii="Arial" w:hAnsi="Arial" w:cs="Arial"/>
        </w:rPr>
      </w:pPr>
      <w:r w:rsidRPr="001A17C1">
        <w:rPr>
          <w:rFonts w:ascii="Arial" w:hAnsi="Arial" w:cs="Arial"/>
        </w:rPr>
        <w:t>REGON: .................................</w:t>
      </w:r>
    </w:p>
    <w:p w:rsidR="00A25107" w:rsidRDefault="00A25107" w:rsidP="007C37F6">
      <w:pPr>
        <w:pStyle w:val="Default"/>
        <w:rPr>
          <w:sz w:val="22"/>
          <w:szCs w:val="22"/>
        </w:rPr>
      </w:pPr>
    </w:p>
    <w:p w:rsidR="00A25107" w:rsidRPr="00AE6A93" w:rsidRDefault="00A25107" w:rsidP="007C37F6">
      <w:pPr>
        <w:pStyle w:val="Default"/>
        <w:ind w:left="4956"/>
        <w:jc w:val="center"/>
        <w:rPr>
          <w:rFonts w:ascii="Arial" w:hAnsi="Arial" w:cs="Arial"/>
        </w:rPr>
      </w:pPr>
      <w:r w:rsidRPr="00AE6A93">
        <w:rPr>
          <w:rFonts w:ascii="Arial" w:hAnsi="Arial" w:cs="Arial"/>
        </w:rPr>
        <w:t>.............................................................</w:t>
      </w:r>
    </w:p>
    <w:p w:rsidR="00A25107" w:rsidRDefault="00A25107" w:rsidP="007C37F6">
      <w:pPr>
        <w:ind w:left="4956"/>
        <w:jc w:val="center"/>
        <w:rPr>
          <w:rFonts w:ascii="Arial" w:hAnsi="Arial" w:cs="Arial"/>
        </w:rPr>
      </w:pPr>
      <w:r w:rsidRPr="009D735E">
        <w:rPr>
          <w:rFonts w:ascii="Arial" w:hAnsi="Arial" w:cs="Arial"/>
        </w:rPr>
        <w:t>Podpis wnioskodawcy</w:t>
      </w:r>
    </w:p>
    <w:p w:rsidR="00A25107" w:rsidRDefault="00A25107" w:rsidP="007C37F6">
      <w:pPr>
        <w:rPr>
          <w:rFonts w:ascii="Arial" w:hAnsi="Arial" w:cs="Arial"/>
        </w:rPr>
      </w:pPr>
      <w:r>
        <w:rPr>
          <w:rFonts w:ascii="Arial" w:hAnsi="Arial" w:cs="Arial"/>
        </w:rPr>
        <w:t>Do wniosku załączam:</w:t>
      </w:r>
    </w:p>
    <w:p w:rsidR="00A25107" w:rsidRDefault="00A25107" w:rsidP="007C37F6">
      <w:pPr>
        <w:rPr>
          <w:rFonts w:ascii="Arial" w:hAnsi="Arial" w:cs="Arial"/>
        </w:rPr>
      </w:pPr>
      <w:r>
        <w:rPr>
          <w:rFonts w:ascii="Arial" w:hAnsi="Arial" w:cs="Arial"/>
        </w:rPr>
        <w:t>1.........................................</w:t>
      </w:r>
    </w:p>
    <w:p w:rsidR="00A25107" w:rsidRPr="001A17C1" w:rsidRDefault="00A25107" w:rsidP="007C37F6">
      <w:pPr>
        <w:rPr>
          <w:rFonts w:ascii="Arial" w:hAnsi="Arial" w:cs="Arial"/>
        </w:rPr>
      </w:pPr>
      <w:r>
        <w:rPr>
          <w:rFonts w:ascii="Arial" w:hAnsi="Arial" w:cs="Arial"/>
        </w:rPr>
        <w:t>2.........................................</w:t>
      </w:r>
    </w:p>
    <w:p w:rsidR="00A25107" w:rsidRPr="007C37F6" w:rsidRDefault="00A25107" w:rsidP="00D77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3.........................................</w:t>
      </w:r>
    </w:p>
    <w:sectPr w:rsidR="00A25107" w:rsidRPr="007C37F6" w:rsidSect="0005328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4B1"/>
    <w:multiLevelType w:val="hybridMultilevel"/>
    <w:tmpl w:val="FCDA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FAD"/>
    <w:multiLevelType w:val="hybridMultilevel"/>
    <w:tmpl w:val="01D82C38"/>
    <w:lvl w:ilvl="0" w:tplc="984AE552">
      <w:start w:val="3"/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1ED116A"/>
    <w:multiLevelType w:val="hybridMultilevel"/>
    <w:tmpl w:val="8FEE36DE"/>
    <w:lvl w:ilvl="0" w:tplc="04150009">
      <w:start w:val="1"/>
      <w:numFmt w:val="bullet"/>
      <w:lvlText w:val=""/>
      <w:lvlJc w:val="left"/>
      <w:pPr>
        <w:ind w:left="705" w:hanging="705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5A235B6"/>
    <w:multiLevelType w:val="hybridMultilevel"/>
    <w:tmpl w:val="4B128810"/>
    <w:lvl w:ilvl="0" w:tplc="392469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185642"/>
    <w:multiLevelType w:val="hybridMultilevel"/>
    <w:tmpl w:val="23EEB660"/>
    <w:lvl w:ilvl="0" w:tplc="984AE552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E5F74E7"/>
    <w:multiLevelType w:val="hybridMultilevel"/>
    <w:tmpl w:val="3ADA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362318"/>
    <w:multiLevelType w:val="hybridMultilevel"/>
    <w:tmpl w:val="1D8CF21A"/>
    <w:lvl w:ilvl="0" w:tplc="984AE552">
      <w:start w:val="3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289"/>
    <w:rsid w:val="00053289"/>
    <w:rsid w:val="000642B9"/>
    <w:rsid w:val="00065526"/>
    <w:rsid w:val="000B5DBB"/>
    <w:rsid w:val="00117F9B"/>
    <w:rsid w:val="00131AEC"/>
    <w:rsid w:val="00143275"/>
    <w:rsid w:val="00154B9B"/>
    <w:rsid w:val="00174885"/>
    <w:rsid w:val="001A17C1"/>
    <w:rsid w:val="001E26F8"/>
    <w:rsid w:val="00251B7B"/>
    <w:rsid w:val="002A3E13"/>
    <w:rsid w:val="002D1BE0"/>
    <w:rsid w:val="002D2732"/>
    <w:rsid w:val="00385486"/>
    <w:rsid w:val="00416045"/>
    <w:rsid w:val="004F0265"/>
    <w:rsid w:val="005E3642"/>
    <w:rsid w:val="006435DB"/>
    <w:rsid w:val="00675D9F"/>
    <w:rsid w:val="006D79B4"/>
    <w:rsid w:val="006E410E"/>
    <w:rsid w:val="00731498"/>
    <w:rsid w:val="007701FA"/>
    <w:rsid w:val="007835C0"/>
    <w:rsid w:val="007C37F6"/>
    <w:rsid w:val="00811A4F"/>
    <w:rsid w:val="00817D10"/>
    <w:rsid w:val="008D1606"/>
    <w:rsid w:val="00903D49"/>
    <w:rsid w:val="00922FCB"/>
    <w:rsid w:val="00925E77"/>
    <w:rsid w:val="00951FED"/>
    <w:rsid w:val="009B139D"/>
    <w:rsid w:val="009D735E"/>
    <w:rsid w:val="00A22CE0"/>
    <w:rsid w:val="00A24CCD"/>
    <w:rsid w:val="00A25107"/>
    <w:rsid w:val="00A25260"/>
    <w:rsid w:val="00A30B08"/>
    <w:rsid w:val="00AB6110"/>
    <w:rsid w:val="00AE6A93"/>
    <w:rsid w:val="00B71923"/>
    <w:rsid w:val="00B72195"/>
    <w:rsid w:val="00BD6332"/>
    <w:rsid w:val="00C65FE0"/>
    <w:rsid w:val="00C83FF5"/>
    <w:rsid w:val="00D773F4"/>
    <w:rsid w:val="00D92EE8"/>
    <w:rsid w:val="00DF522E"/>
    <w:rsid w:val="00EE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F5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2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B1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39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C37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265</Words>
  <Characters>1591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Nowakiewicz Arkadiusz</dc:creator>
  <cp:keywords/>
  <dc:description/>
  <cp:lastModifiedBy>I.Nikodem</cp:lastModifiedBy>
  <cp:revision>3</cp:revision>
  <cp:lastPrinted>2016-06-16T07:35:00Z</cp:lastPrinted>
  <dcterms:created xsi:type="dcterms:W3CDTF">2021-12-09T12:52:00Z</dcterms:created>
  <dcterms:modified xsi:type="dcterms:W3CDTF">2021-12-09T13:06:00Z</dcterms:modified>
</cp:coreProperties>
</file>