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FF" w:rsidRPr="00951FED" w:rsidRDefault="00BB29FF" w:rsidP="007476D8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1FED">
        <w:rPr>
          <w:rFonts w:ascii="Arial" w:hAnsi="Arial" w:cs="Arial"/>
        </w:rPr>
        <w:t xml:space="preserve">............................., dnia .......................... </w:t>
      </w:r>
    </w:p>
    <w:p w:rsidR="00BB29FF" w:rsidRPr="00951FED" w:rsidRDefault="00BB29FF" w:rsidP="007476D8">
      <w:pPr>
        <w:pStyle w:val="Default"/>
        <w:rPr>
          <w:rFonts w:ascii="Arial" w:hAnsi="Arial" w:cs="Arial"/>
        </w:rPr>
      </w:pPr>
    </w:p>
    <w:p w:rsidR="00BB29FF" w:rsidRPr="00951FED" w:rsidRDefault="00BB29FF" w:rsidP="007476D8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BB29FF" w:rsidRPr="00951FED" w:rsidRDefault="00BB29FF" w:rsidP="007476D8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Nazwa wnioskodawcy </w:t>
      </w:r>
    </w:p>
    <w:p w:rsidR="00BB29FF" w:rsidRPr="00951FED" w:rsidRDefault="00BB29FF" w:rsidP="007476D8">
      <w:pPr>
        <w:pStyle w:val="Default"/>
        <w:rPr>
          <w:rFonts w:ascii="Arial" w:hAnsi="Arial" w:cs="Arial"/>
        </w:rPr>
      </w:pPr>
    </w:p>
    <w:p w:rsidR="00BB29FF" w:rsidRPr="00951FED" w:rsidRDefault="00BB29FF" w:rsidP="007476D8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BB29FF" w:rsidRPr="00951FED" w:rsidRDefault="00BB29FF" w:rsidP="007476D8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Adres siedziby </w:t>
      </w:r>
    </w:p>
    <w:p w:rsidR="00BB29FF" w:rsidRPr="00951FED" w:rsidRDefault="00BB29FF" w:rsidP="007476D8">
      <w:pPr>
        <w:pStyle w:val="Default"/>
        <w:rPr>
          <w:rFonts w:ascii="Arial" w:hAnsi="Arial" w:cs="Arial"/>
        </w:rPr>
      </w:pPr>
    </w:p>
    <w:p w:rsidR="00BB29FF" w:rsidRPr="00951FED" w:rsidRDefault="00BB29FF" w:rsidP="007476D8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BB29FF" w:rsidRPr="00951FED" w:rsidRDefault="00BB29FF" w:rsidP="007476D8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Telefon </w:t>
      </w:r>
    </w:p>
    <w:p w:rsidR="00BB29FF" w:rsidRPr="00951FED" w:rsidRDefault="00BB29FF" w:rsidP="007476D8">
      <w:pPr>
        <w:pStyle w:val="Default"/>
        <w:rPr>
          <w:rFonts w:ascii="Arial" w:hAnsi="Arial" w:cs="Arial"/>
        </w:rPr>
      </w:pPr>
    </w:p>
    <w:p w:rsidR="00BB29FF" w:rsidRPr="00951FED" w:rsidRDefault="00BB29FF" w:rsidP="007476D8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BB29FF" w:rsidRPr="00951FED" w:rsidRDefault="00BB29FF" w:rsidP="007476D8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e-mail </w:t>
      </w:r>
    </w:p>
    <w:p w:rsidR="00BB29FF" w:rsidRPr="00AE6A93" w:rsidRDefault="00BB29FF" w:rsidP="007476D8">
      <w:pPr>
        <w:pStyle w:val="Default"/>
        <w:rPr>
          <w:rFonts w:ascii="Arial" w:hAnsi="Arial" w:cs="Arial"/>
          <w:b/>
          <w:bCs/>
        </w:rPr>
      </w:pPr>
    </w:p>
    <w:p w:rsidR="00BB29FF" w:rsidRPr="00AE6A93" w:rsidRDefault="00BB29FF" w:rsidP="007476D8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Prezydent Miasta Tarnobrzega  </w:t>
      </w:r>
    </w:p>
    <w:p w:rsidR="00BB29FF" w:rsidRPr="00AE6A93" w:rsidRDefault="00BB29FF" w:rsidP="007476D8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Wydział Gospodarki Komunalnej </w:t>
      </w:r>
      <w:r w:rsidRPr="00AE6A93">
        <w:rPr>
          <w:rFonts w:ascii="Arial" w:hAnsi="Arial" w:cs="Arial"/>
          <w:b/>
          <w:bCs/>
        </w:rPr>
        <w:br/>
        <w:t xml:space="preserve">i Środowiska </w:t>
      </w:r>
    </w:p>
    <w:p w:rsidR="00BB29FF" w:rsidRPr="001A17C1" w:rsidRDefault="00BB29FF" w:rsidP="007476D8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ul. Kościuszki 32, </w:t>
      </w:r>
      <w:r>
        <w:rPr>
          <w:rFonts w:ascii="Arial" w:hAnsi="Arial" w:cs="Arial"/>
          <w:b/>
          <w:bCs/>
        </w:rPr>
        <w:br/>
      </w:r>
      <w:r w:rsidRPr="00AE6A93">
        <w:rPr>
          <w:rFonts w:ascii="Arial" w:hAnsi="Arial" w:cs="Arial"/>
          <w:b/>
          <w:bCs/>
        </w:rPr>
        <w:t>39-400 Tarnobrzeg</w:t>
      </w:r>
    </w:p>
    <w:p w:rsidR="00BB29FF" w:rsidRPr="007476D8" w:rsidRDefault="00BB29FF" w:rsidP="007476D8">
      <w:pPr>
        <w:spacing w:line="360" w:lineRule="auto"/>
        <w:rPr>
          <w:rFonts w:ascii="Arial" w:hAnsi="Arial" w:cs="Arial"/>
          <w:sz w:val="24"/>
          <w:szCs w:val="24"/>
        </w:rPr>
      </w:pPr>
    </w:p>
    <w:p w:rsidR="00BB29FF" w:rsidRPr="007476D8" w:rsidRDefault="00BB29FF" w:rsidP="007476D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76D8">
        <w:rPr>
          <w:rFonts w:ascii="Arial" w:hAnsi="Arial" w:cs="Arial"/>
          <w:b/>
          <w:bCs/>
          <w:sz w:val="24"/>
          <w:szCs w:val="24"/>
        </w:rPr>
        <w:t>ZGŁOSZENIE</w:t>
      </w:r>
    </w:p>
    <w:p w:rsidR="00BB29FF" w:rsidRDefault="00BB29FF" w:rsidP="007476D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76D8">
        <w:rPr>
          <w:rFonts w:ascii="Arial" w:hAnsi="Arial" w:cs="Arial"/>
          <w:b/>
          <w:bCs/>
          <w:sz w:val="24"/>
          <w:szCs w:val="24"/>
        </w:rPr>
        <w:t>EKSPLOATACJI INSTALACJI WYTWARZAJĄCEJ POLA ELEKTROMAGNETYCZNE, KTÓRA NIE WYMAGA POZWOLENIA</w:t>
      </w:r>
    </w:p>
    <w:p w:rsidR="00BB29FF" w:rsidRPr="007476D8" w:rsidRDefault="00BB29FF" w:rsidP="007476D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29FF" w:rsidRPr="007476D8" w:rsidRDefault="00BB29FF" w:rsidP="007476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76D8">
        <w:rPr>
          <w:rFonts w:ascii="Arial" w:hAnsi="Arial" w:cs="Arial"/>
          <w:sz w:val="24"/>
          <w:szCs w:val="24"/>
        </w:rPr>
        <w:t>Na podstawie art. 152 ustawy z dnia 27 kwietnia 2001 r. Prawo ochrony środowiska</w:t>
      </w:r>
      <w:r>
        <w:rPr>
          <w:rFonts w:ascii="Arial" w:hAnsi="Arial" w:cs="Arial"/>
          <w:sz w:val="24"/>
          <w:szCs w:val="24"/>
        </w:rPr>
        <w:t>,</w:t>
      </w:r>
      <w:r w:rsidRPr="007476D8">
        <w:rPr>
          <w:rFonts w:ascii="Arial" w:hAnsi="Arial" w:cs="Arial"/>
          <w:sz w:val="24"/>
          <w:szCs w:val="24"/>
        </w:rPr>
        <w:br/>
        <w:t>zgłaszam rozpoczęcie eksploatacji instalacji:</w:t>
      </w:r>
    </w:p>
    <w:p w:rsidR="00BB29FF" w:rsidRPr="007476D8" w:rsidRDefault="00BB29FF" w:rsidP="009756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76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29FF" w:rsidRPr="007476D8" w:rsidRDefault="00BB29FF" w:rsidP="00975654">
      <w:pPr>
        <w:jc w:val="both"/>
        <w:rPr>
          <w:rFonts w:ascii="Arial" w:hAnsi="Arial" w:cs="Arial"/>
          <w:sz w:val="24"/>
          <w:szCs w:val="24"/>
        </w:rPr>
      </w:pPr>
      <w:r w:rsidRPr="007476D8">
        <w:rPr>
          <w:rFonts w:ascii="Arial" w:hAnsi="Arial" w:cs="Arial"/>
          <w:sz w:val="24"/>
          <w:szCs w:val="24"/>
        </w:rPr>
        <w:t>wymienionej w § 2 ust. 2</w:t>
      </w:r>
      <w:bookmarkStart w:id="0" w:name="_GoBack"/>
      <w:bookmarkEnd w:id="0"/>
      <w:r w:rsidRPr="007476D8">
        <w:rPr>
          <w:rFonts w:ascii="Arial" w:hAnsi="Arial" w:cs="Arial"/>
          <w:sz w:val="24"/>
          <w:szCs w:val="24"/>
        </w:rPr>
        <w:t xml:space="preserve"> rozporządzenia Ministra Środowiska z dnia 2 lipca 2010 r. </w:t>
      </w:r>
      <w:r>
        <w:rPr>
          <w:rFonts w:ascii="Arial" w:hAnsi="Arial" w:cs="Arial"/>
          <w:sz w:val="24"/>
          <w:szCs w:val="24"/>
        </w:rPr>
        <w:br/>
      </w:r>
      <w:r w:rsidRPr="007476D8">
        <w:rPr>
          <w:rFonts w:ascii="Arial" w:hAnsi="Arial" w:cs="Arial"/>
          <w:sz w:val="24"/>
          <w:szCs w:val="24"/>
        </w:rPr>
        <w:t xml:space="preserve">w sprawie rodzajów instalacji, których eksploatacja wymaga zgłoszenia </w:t>
      </w:r>
    </w:p>
    <w:p w:rsidR="00BB29FF" w:rsidRPr="00975654" w:rsidRDefault="00BB29FF" w:rsidP="009756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9FF" w:rsidRPr="007476D8" w:rsidRDefault="00BB29FF" w:rsidP="00975654">
      <w:pPr>
        <w:jc w:val="right"/>
        <w:rPr>
          <w:rFonts w:ascii="Arial" w:hAnsi="Arial" w:cs="Arial"/>
          <w:sz w:val="24"/>
          <w:szCs w:val="24"/>
        </w:rPr>
      </w:pPr>
      <w:r w:rsidRPr="007476D8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:rsidR="00BB29FF" w:rsidRPr="007476D8" w:rsidRDefault="00BB29FF" w:rsidP="00975654">
      <w:pPr>
        <w:ind w:left="5953"/>
        <w:jc w:val="both"/>
        <w:rPr>
          <w:rFonts w:ascii="Arial" w:hAnsi="Arial" w:cs="Arial"/>
          <w:sz w:val="24"/>
          <w:szCs w:val="24"/>
        </w:rPr>
      </w:pPr>
      <w:r w:rsidRPr="007476D8">
        <w:rPr>
          <w:rFonts w:ascii="Arial" w:hAnsi="Arial" w:cs="Arial"/>
          <w:sz w:val="24"/>
          <w:szCs w:val="24"/>
        </w:rPr>
        <w:t>Podpis wnioskodawcy</w:t>
      </w:r>
    </w:p>
    <w:p w:rsidR="00BB29FF" w:rsidRDefault="00BB29FF" w:rsidP="00747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załączam:</w:t>
      </w:r>
    </w:p>
    <w:p w:rsidR="00BB29FF" w:rsidRDefault="00BB29FF" w:rsidP="00747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1.........................................</w:t>
      </w:r>
    </w:p>
    <w:p w:rsidR="00BB29FF" w:rsidRPr="007476D8" w:rsidRDefault="00BB29FF" w:rsidP="00747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2.........................................</w:t>
      </w:r>
    </w:p>
    <w:sectPr w:rsidR="00BB29FF" w:rsidRPr="007476D8" w:rsidSect="0063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9FF"/>
    <w:rsid w:val="00136889"/>
    <w:rsid w:val="001A17C1"/>
    <w:rsid w:val="00354C06"/>
    <w:rsid w:val="003626F4"/>
    <w:rsid w:val="004E76CD"/>
    <w:rsid w:val="004F64A6"/>
    <w:rsid w:val="00535464"/>
    <w:rsid w:val="0056141B"/>
    <w:rsid w:val="0063484D"/>
    <w:rsid w:val="006D4711"/>
    <w:rsid w:val="007476D8"/>
    <w:rsid w:val="00931492"/>
    <w:rsid w:val="00951FED"/>
    <w:rsid w:val="00975654"/>
    <w:rsid w:val="00A509FF"/>
    <w:rsid w:val="00AC6485"/>
    <w:rsid w:val="00AE6A93"/>
    <w:rsid w:val="00AF2885"/>
    <w:rsid w:val="00B66D13"/>
    <w:rsid w:val="00BB29FF"/>
    <w:rsid w:val="00D84F58"/>
    <w:rsid w:val="00E3588C"/>
    <w:rsid w:val="00E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58"/>
    <w:pPr>
      <w:spacing w:after="160" w:line="254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476D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234</Words>
  <Characters>1405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Imię/Jednostka</dc:title>
  <dc:subject/>
  <dc:creator>Brożyna Małgorzata</dc:creator>
  <cp:keywords/>
  <dc:description/>
  <cp:lastModifiedBy>I.Nikodem</cp:lastModifiedBy>
  <cp:revision>3</cp:revision>
  <dcterms:created xsi:type="dcterms:W3CDTF">2021-12-09T11:23:00Z</dcterms:created>
  <dcterms:modified xsi:type="dcterms:W3CDTF">2021-12-09T11:26:00Z</dcterms:modified>
</cp:coreProperties>
</file>