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7"/>
        <w:gridCol w:w="88"/>
        <w:gridCol w:w="193"/>
        <w:gridCol w:w="145"/>
        <w:gridCol w:w="769"/>
        <w:gridCol w:w="189"/>
        <w:gridCol w:w="170"/>
        <w:gridCol w:w="147"/>
        <w:gridCol w:w="64"/>
        <w:gridCol w:w="72"/>
        <w:gridCol w:w="406"/>
        <w:gridCol w:w="1295"/>
        <w:gridCol w:w="148"/>
        <w:gridCol w:w="64"/>
        <w:gridCol w:w="422"/>
        <w:gridCol w:w="75"/>
        <w:gridCol w:w="67"/>
        <w:gridCol w:w="216"/>
        <w:gridCol w:w="130"/>
        <w:gridCol w:w="154"/>
        <w:gridCol w:w="425"/>
        <w:gridCol w:w="350"/>
        <w:gridCol w:w="145"/>
        <w:gridCol w:w="284"/>
        <w:gridCol w:w="179"/>
        <w:gridCol w:w="34"/>
        <w:gridCol w:w="230"/>
        <w:gridCol w:w="57"/>
        <w:gridCol w:w="208"/>
        <w:gridCol w:w="214"/>
        <w:gridCol w:w="428"/>
        <w:gridCol w:w="1139"/>
      </w:tblGrid>
      <w:tr w:rsidR="00B21E40" w:rsidRPr="008D450C" w:rsidTr="002902D5">
        <w:trPr>
          <w:trHeight w:val="1785"/>
        </w:trPr>
        <w:tc>
          <w:tcPr>
            <w:tcW w:w="6367" w:type="dxa"/>
            <w:gridSpan w:val="19"/>
            <w:shd w:val="clear" w:color="000000" w:fill="D9D9D9"/>
            <w:vAlign w:val="center"/>
            <w:hideMark/>
          </w:tcPr>
          <w:p w:rsidR="00684C4B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SPRAWOZDANIE PREZYDENTA MIASTA Z REALIZACJI ZADAŃ Z</w:t>
            </w:r>
            <w:r w:rsidR="00684C4B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A034AA" w:rsidRPr="008D450C" w:rsidRDefault="00A034AA" w:rsidP="008D642A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 </w:t>
            </w:r>
            <w:r w:rsidR="008D642A">
              <w:rPr>
                <w:b/>
                <w:kern w:val="0"/>
                <w:sz w:val="24"/>
                <w:szCs w:val="24"/>
                <w:lang w:eastAsia="pl-PL"/>
              </w:rPr>
              <w:t>2016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3847" w:type="dxa"/>
            <w:gridSpan w:val="13"/>
            <w:shd w:val="clear" w:color="000000" w:fill="D9D9D9"/>
            <w:vAlign w:val="center"/>
            <w:hideMark/>
          </w:tcPr>
          <w:p w:rsidR="00796332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  <w:t xml:space="preserve">1) MARSZAŁEK WOJEWÓDZTWA </w:t>
            </w:r>
            <w:r w:rsidR="008D642A">
              <w:rPr>
                <w:b/>
                <w:kern w:val="0"/>
                <w:sz w:val="24"/>
                <w:szCs w:val="24"/>
                <w:lang w:eastAsia="pl-PL"/>
              </w:rPr>
              <w:t>PODKARPAKIEGO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177C2A" w:rsidRPr="008D450C" w:rsidRDefault="00A034AA" w:rsidP="0079633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2) </w:t>
            </w:r>
            <w:r w:rsidR="008D642A">
              <w:rPr>
                <w:b/>
                <w:kern w:val="0"/>
                <w:sz w:val="24"/>
                <w:szCs w:val="24"/>
                <w:lang w:eastAsia="pl-PL"/>
              </w:rPr>
              <w:t>PODKARPACKI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EB01DA">
              <w:rPr>
                <w:b/>
                <w:kern w:val="0"/>
                <w:sz w:val="24"/>
                <w:szCs w:val="24"/>
                <w:lang w:eastAsia="pl-PL"/>
              </w:rPr>
              <w:t xml:space="preserve">WOJEWÓDZKI 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INSPEKTOR OCHRONY ŚRODOWISKA</w:t>
            </w:r>
          </w:p>
        </w:tc>
      </w:tr>
      <w:tr w:rsidR="00B21E40" w:rsidRPr="008D450C" w:rsidTr="002902D5">
        <w:trPr>
          <w:trHeight w:val="300"/>
        </w:trPr>
        <w:tc>
          <w:tcPr>
            <w:tcW w:w="10214" w:type="dxa"/>
            <w:gridSpan w:val="32"/>
            <w:shd w:val="clear" w:color="000000" w:fill="D9D9D9"/>
            <w:noWrap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143E8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5B5B9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902D5">
        <w:trPr>
          <w:trHeight w:val="300"/>
        </w:trPr>
        <w:tc>
          <w:tcPr>
            <w:tcW w:w="10214" w:type="dxa"/>
            <w:gridSpan w:val="32"/>
            <w:shd w:val="clear" w:color="000000" w:fill="FFFFFF"/>
            <w:noWrap/>
            <w:vAlign w:val="center"/>
            <w:hideMark/>
          </w:tcPr>
          <w:p w:rsidR="00A034AA" w:rsidRPr="008D450C" w:rsidRDefault="00FB2561" w:rsidP="00FB256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TARNOBRZEG </w:t>
            </w:r>
          </w:p>
        </w:tc>
      </w:tr>
      <w:tr w:rsidR="00B21E40" w:rsidRPr="008D450C" w:rsidTr="006E6599">
        <w:trPr>
          <w:trHeight w:val="300"/>
        </w:trPr>
        <w:tc>
          <w:tcPr>
            <w:tcW w:w="1795" w:type="dxa"/>
            <w:gridSpan w:val="2"/>
            <w:shd w:val="clear" w:color="000000" w:fill="D9D9D9"/>
            <w:noWrap/>
            <w:vAlign w:val="center"/>
            <w:hideMark/>
          </w:tcPr>
          <w:p w:rsidR="00691F35" w:rsidRPr="008D450C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19" w:type="dxa"/>
            <w:gridSpan w:val="30"/>
            <w:shd w:val="clear" w:color="000000" w:fill="FFFFFF"/>
            <w:noWrap/>
            <w:vAlign w:val="center"/>
            <w:hideMark/>
          </w:tcPr>
          <w:p w:rsidR="00691F35" w:rsidRPr="008D450C" w:rsidRDefault="00FB256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MIEJSKA</w:t>
            </w:r>
          </w:p>
        </w:tc>
      </w:tr>
      <w:tr w:rsidR="00B21E40" w:rsidRPr="008D450C" w:rsidTr="006E6599">
        <w:trPr>
          <w:trHeight w:val="1425"/>
        </w:trPr>
        <w:tc>
          <w:tcPr>
            <w:tcW w:w="5879" w:type="dxa"/>
            <w:gridSpan w:val="15"/>
            <w:shd w:val="clear" w:color="000000" w:fill="D9D9D9"/>
            <w:noWrap/>
            <w:vAlign w:val="center"/>
            <w:hideMark/>
          </w:tcPr>
          <w:p w:rsidR="00177C2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8D450C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6" w:type="dxa"/>
            <w:gridSpan w:val="9"/>
            <w:shd w:val="clear" w:color="000000" w:fill="D9D9D9"/>
            <w:vAlign w:val="center"/>
            <w:hideMark/>
          </w:tcPr>
          <w:p w:rsidR="00A034AA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9" w:type="dxa"/>
            <w:gridSpan w:val="8"/>
            <w:shd w:val="clear" w:color="000000" w:fill="D9D9D9"/>
            <w:vAlign w:val="center"/>
            <w:hideMark/>
          </w:tcPr>
          <w:p w:rsidR="00A034AA" w:rsidRPr="008D450C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8D450C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zgodnie z danymi 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8D450C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>grudnia roku objętego sprawozdaniem</w:t>
            </w:r>
          </w:p>
        </w:tc>
      </w:tr>
      <w:tr w:rsidR="00B21E40" w:rsidRPr="008D450C" w:rsidTr="006E6599">
        <w:trPr>
          <w:trHeight w:val="300"/>
        </w:trPr>
        <w:tc>
          <w:tcPr>
            <w:tcW w:w="5879" w:type="dxa"/>
            <w:gridSpan w:val="15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gridSpan w:val="9"/>
            <w:shd w:val="clear" w:color="000000" w:fill="FFFFFF"/>
            <w:noWrap/>
            <w:vAlign w:val="center"/>
            <w:hideMark/>
          </w:tcPr>
          <w:p w:rsidR="00A034AA" w:rsidRPr="008D450C" w:rsidRDefault="00FB256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51.363</w:t>
            </w:r>
          </w:p>
        </w:tc>
        <w:tc>
          <w:tcPr>
            <w:tcW w:w="2489" w:type="dxa"/>
            <w:gridSpan w:val="8"/>
            <w:shd w:val="clear" w:color="000000" w:fill="FFFFFF"/>
            <w:noWrap/>
            <w:vAlign w:val="center"/>
            <w:hideMark/>
          </w:tcPr>
          <w:p w:rsidR="00A034AA" w:rsidRPr="008D450C" w:rsidRDefault="00FB256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47.703</w:t>
            </w:r>
          </w:p>
        </w:tc>
      </w:tr>
      <w:tr w:rsidR="00B21E40" w:rsidRPr="008D450C" w:rsidTr="006E6599">
        <w:trPr>
          <w:trHeight w:val="300"/>
        </w:trPr>
        <w:tc>
          <w:tcPr>
            <w:tcW w:w="5879" w:type="dxa"/>
            <w:gridSpan w:val="15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6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gridSpan w:val="8"/>
            <w:shd w:val="clear" w:color="000000" w:fill="FFFFFF"/>
            <w:noWrap/>
            <w:vAlign w:val="center"/>
          </w:tcPr>
          <w:p w:rsidR="00364488" w:rsidRPr="008D450C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6E6599">
        <w:trPr>
          <w:trHeight w:val="300"/>
        </w:trPr>
        <w:tc>
          <w:tcPr>
            <w:tcW w:w="5879" w:type="dxa"/>
            <w:gridSpan w:val="15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64488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gridSpan w:val="8"/>
            <w:shd w:val="clear" w:color="000000" w:fill="FFFFFF"/>
            <w:noWrap/>
            <w:vAlign w:val="center"/>
          </w:tcPr>
          <w:p w:rsidR="00364488" w:rsidRPr="008D450C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47,703</w:t>
            </w:r>
          </w:p>
        </w:tc>
      </w:tr>
      <w:tr w:rsidR="00B21E40" w:rsidRPr="008D450C" w:rsidTr="006E6599">
        <w:trPr>
          <w:trHeight w:val="300"/>
        </w:trPr>
        <w:tc>
          <w:tcPr>
            <w:tcW w:w="5879" w:type="dxa"/>
            <w:gridSpan w:val="15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9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:rsidTr="002902D5">
        <w:trPr>
          <w:trHeight w:val="585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902D5">
        <w:trPr>
          <w:trHeight w:val="585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A034AA" w:rsidRDefault="009754FD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A42724" w:rsidRPr="008D450C" w:rsidRDefault="00A4272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6E6599">
        <w:trPr>
          <w:trHeight w:val="346"/>
        </w:trPr>
        <w:tc>
          <w:tcPr>
            <w:tcW w:w="1988" w:type="dxa"/>
            <w:gridSpan w:val="3"/>
            <w:shd w:val="clear" w:color="000000" w:fill="D9D9D9"/>
            <w:hideMark/>
          </w:tcPr>
          <w:p w:rsidR="00AB19E6" w:rsidRPr="008D450C" w:rsidRDefault="00A034AA" w:rsidP="007963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484" w:type="dxa"/>
            <w:gridSpan w:val="6"/>
            <w:shd w:val="clear" w:color="000000" w:fill="D9D9D9"/>
            <w:hideMark/>
          </w:tcPr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895" w:type="dxa"/>
            <w:gridSpan w:val="10"/>
            <w:shd w:val="clear" w:color="000000" w:fill="D9D9D9"/>
            <w:hideMark/>
          </w:tcPr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01" w:type="dxa"/>
            <w:gridSpan w:val="8"/>
            <w:shd w:val="clear" w:color="000000" w:fill="D9D9D9"/>
            <w:hideMark/>
          </w:tcPr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6" w:type="dxa"/>
            <w:gridSpan w:val="5"/>
            <w:shd w:val="clear" w:color="000000" w:fill="D9D9D9"/>
            <w:hideMark/>
          </w:tcPr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A.S.A. Tarnobrzeg </w:t>
            </w:r>
            <w:r w:rsidR="00796332">
              <w:rPr>
                <w:sz w:val="24"/>
                <w:szCs w:val="24"/>
              </w:rPr>
              <w:t>S</w:t>
            </w:r>
            <w:r w:rsidRPr="00796332">
              <w:rPr>
                <w:sz w:val="24"/>
                <w:szCs w:val="24"/>
              </w:rPr>
              <w:t>p. z o.o.</w:t>
            </w:r>
          </w:p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:rsidR="00A034AA" w:rsidRPr="00796332" w:rsidRDefault="00A42724" w:rsidP="007963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200301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Niesegregowane (zmieszane) odpady komunalne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13456,35</w:t>
            </w:r>
            <w:r w:rsidR="00615B39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393F46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393F46" w:rsidRPr="00796332" w:rsidRDefault="00393F46" w:rsidP="00393F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lastRenderedPageBreak/>
              <w:t xml:space="preserve">Zakład Mechaniczno- Biologicznego Przetwarzania Odpadów Komunalnych </w:t>
            </w:r>
          </w:p>
          <w:p w:rsidR="00393F46" w:rsidRPr="00796332" w:rsidRDefault="00393F46" w:rsidP="00393F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Centralny Okręg Przemysłowy 25</w:t>
            </w:r>
          </w:p>
          <w:p w:rsidR="00393F46" w:rsidRPr="00796332" w:rsidRDefault="00393F46" w:rsidP="00393F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37-450 Stalowa Wola </w:t>
            </w:r>
          </w:p>
          <w:p w:rsidR="00393F46" w:rsidRPr="00796332" w:rsidRDefault="00393F46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393F46" w:rsidRPr="00796332" w:rsidRDefault="00393F4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200301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393F46" w:rsidRPr="00796332" w:rsidRDefault="00393F46" w:rsidP="00A005B5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Niesegregowane (zmieszane) odpady komunalne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393F46" w:rsidRPr="00796332" w:rsidRDefault="00393F4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10,24</w:t>
            </w:r>
            <w:r w:rsidR="00615B39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393F46" w:rsidRPr="00796332" w:rsidRDefault="00393F4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42724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A42724" w:rsidRPr="00796332" w:rsidRDefault="00A42724" w:rsidP="00A751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Składowisko odpadów innych niż niebezpieczne i obojętne,</w:t>
            </w:r>
            <w:r w:rsidR="00A84B4D">
              <w:rPr>
                <w:sz w:val="24"/>
                <w:szCs w:val="24"/>
              </w:rPr>
              <w:t xml:space="preserve"> </w:t>
            </w:r>
            <w:r w:rsidR="00A7515C" w:rsidRPr="00796332">
              <w:rPr>
                <w:sz w:val="24"/>
                <w:szCs w:val="24"/>
              </w:rPr>
              <w:t xml:space="preserve">Zakład Unieszkodliwiania Odpadów </w:t>
            </w:r>
            <w:r w:rsidRPr="00796332">
              <w:rPr>
                <w:sz w:val="24"/>
                <w:szCs w:val="24"/>
              </w:rPr>
              <w:t xml:space="preserve"> „Janik” 27-415 Kunów</w:t>
            </w:r>
            <w:r w:rsidR="00A7515C" w:rsidRPr="00796332">
              <w:rPr>
                <w:sz w:val="24"/>
                <w:szCs w:val="24"/>
              </w:rPr>
              <w:t>, Janik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42724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170182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42724" w:rsidRPr="00796332" w:rsidRDefault="00A42724" w:rsidP="00A005B5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Inne niewymienione odpady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42724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3,540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42724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B21E40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Sortownia surowców wtórnych</w:t>
            </w:r>
          </w:p>
          <w:p w:rsidR="00297DD3" w:rsidRPr="00796332" w:rsidRDefault="008C1E38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SanTa-</w:t>
            </w:r>
            <w:r w:rsidR="00A84B4D">
              <w:rPr>
                <w:sz w:val="24"/>
                <w:szCs w:val="24"/>
              </w:rPr>
              <w:t xml:space="preserve"> </w:t>
            </w:r>
            <w:r w:rsidRPr="00796332">
              <w:rPr>
                <w:sz w:val="24"/>
                <w:szCs w:val="24"/>
              </w:rPr>
              <w:t xml:space="preserve">EKO </w:t>
            </w:r>
          </w:p>
          <w:p w:rsidR="00A42724" w:rsidRPr="00796332" w:rsidRDefault="00A84B4D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1E38" w:rsidRPr="00796332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</w:t>
            </w:r>
            <w:r w:rsidR="008C1E38" w:rsidRPr="00796332">
              <w:rPr>
                <w:sz w:val="24"/>
                <w:szCs w:val="24"/>
              </w:rPr>
              <w:t>z o.o.</w:t>
            </w:r>
            <w:r w:rsidR="00A42724" w:rsidRPr="00796332">
              <w:rPr>
                <w:sz w:val="24"/>
                <w:szCs w:val="24"/>
              </w:rPr>
              <w:t xml:space="preserve"> </w:t>
            </w:r>
          </w:p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Holownicza 1</w:t>
            </w:r>
          </w:p>
          <w:p w:rsidR="00A034AA" w:rsidRPr="00796332" w:rsidRDefault="00A42724" w:rsidP="00A4272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27-600 Sandomierz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034AA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97,669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B21E40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A84B4D" w:rsidRDefault="00A84B4D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:rsidR="00C7372A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A.S.A. Tarnobrzeg </w:t>
            </w:r>
            <w:r w:rsidR="00A84B4D">
              <w:rPr>
                <w:sz w:val="24"/>
                <w:szCs w:val="24"/>
              </w:rPr>
              <w:t>S</w:t>
            </w:r>
            <w:r w:rsidRPr="00796332">
              <w:rPr>
                <w:sz w:val="24"/>
                <w:szCs w:val="24"/>
              </w:rPr>
              <w:t>p. z o.o.</w:t>
            </w:r>
          </w:p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:rsidR="00A034AA" w:rsidRPr="00796332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034AA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565,48</w:t>
            </w:r>
            <w:r w:rsidR="00615B39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42724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A42724" w:rsidRPr="00796332" w:rsidRDefault="00C03BE2" w:rsidP="00C03B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Przedsiębiorstwo Wielobranżowe Jakub Mroczek </w:t>
            </w:r>
          </w:p>
          <w:p w:rsidR="00C03BE2" w:rsidRPr="00796332" w:rsidRDefault="00C03BE2" w:rsidP="00C03B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Ocicka 43</w:t>
            </w:r>
          </w:p>
          <w:p w:rsidR="00C03BE2" w:rsidRPr="00796332" w:rsidRDefault="00C03BE2" w:rsidP="00C03B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:rsidR="00C03BE2" w:rsidRPr="00796332" w:rsidRDefault="00C03BE2" w:rsidP="00C03B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Podmiot posiada decyzje na zbieranie 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Opakowania z metali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0,480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A42724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C03BE2" w:rsidRPr="00796332" w:rsidRDefault="00C03BE2" w:rsidP="00C03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:rsidR="00C7372A" w:rsidRPr="00796332" w:rsidRDefault="00A84B4D" w:rsidP="00C03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</w:t>
            </w:r>
            <w:r w:rsidR="00C03BE2" w:rsidRPr="00796332">
              <w:rPr>
                <w:sz w:val="24"/>
                <w:szCs w:val="24"/>
              </w:rPr>
              <w:t>p. z o.o.</w:t>
            </w:r>
          </w:p>
          <w:p w:rsidR="00C03BE2" w:rsidRPr="00796332" w:rsidRDefault="00C03BE2" w:rsidP="00C03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:rsidR="00C03BE2" w:rsidRPr="00796332" w:rsidRDefault="00C03BE2" w:rsidP="00C03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:rsidR="00A42724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Opakowania z metali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0,260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42724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9A17E8" w:rsidRPr="00796332" w:rsidRDefault="009A17E8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lastRenderedPageBreak/>
              <w:t xml:space="preserve">Zakład Segregacji i Kompostowania Odpadów </w:t>
            </w:r>
          </w:p>
          <w:p w:rsidR="00C7372A" w:rsidRPr="00796332" w:rsidRDefault="009A17E8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A.S.A. Tarnobrzeg </w:t>
            </w:r>
            <w:r w:rsidR="00AB3A32">
              <w:rPr>
                <w:sz w:val="24"/>
                <w:szCs w:val="24"/>
              </w:rPr>
              <w:t>S</w:t>
            </w:r>
            <w:r w:rsidRPr="00796332">
              <w:rPr>
                <w:sz w:val="24"/>
                <w:szCs w:val="24"/>
              </w:rPr>
              <w:t>p. z o.o.</w:t>
            </w:r>
          </w:p>
          <w:p w:rsidR="009A17E8" w:rsidRPr="00796332" w:rsidRDefault="009A17E8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:rsidR="009A17E8" w:rsidRPr="00796332" w:rsidRDefault="009A17E8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:rsidR="00A42724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42724" w:rsidRPr="00796332" w:rsidRDefault="00FD71D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150105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42724" w:rsidRPr="00796332" w:rsidRDefault="009A17E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Opakowania wielomateriałowe 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42724" w:rsidRPr="00796332" w:rsidRDefault="009A17E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2,52</w:t>
            </w:r>
            <w:r w:rsidR="00615B39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42724" w:rsidRPr="00796332" w:rsidRDefault="009A17E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7372A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C7372A" w:rsidRPr="00796332" w:rsidRDefault="00C7372A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:rsidR="00C7372A" w:rsidRPr="00796332" w:rsidRDefault="00C7372A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A.S.A. Tarnobrzeg </w:t>
            </w:r>
            <w:r w:rsidR="00AB3A32">
              <w:rPr>
                <w:sz w:val="24"/>
                <w:szCs w:val="24"/>
              </w:rPr>
              <w:t>S</w:t>
            </w:r>
            <w:r w:rsidRPr="00796332">
              <w:rPr>
                <w:sz w:val="24"/>
                <w:szCs w:val="24"/>
              </w:rPr>
              <w:t>p. z o.o.</w:t>
            </w:r>
          </w:p>
          <w:p w:rsidR="00C7372A" w:rsidRPr="00796332" w:rsidRDefault="00C7372A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:rsidR="00C7372A" w:rsidRPr="00796332" w:rsidRDefault="00C7372A" w:rsidP="00AB3A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C7372A" w:rsidRPr="00796332" w:rsidRDefault="00C7372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150106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C7372A" w:rsidRPr="00796332" w:rsidRDefault="00C7372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C7372A" w:rsidRPr="00796332" w:rsidRDefault="00C7372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4,140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C7372A" w:rsidRPr="00796332" w:rsidRDefault="00C7372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7372A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2D658A" w:rsidRPr="00796332" w:rsidRDefault="002D658A" w:rsidP="002D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Sortownia surowców wtórnych</w:t>
            </w:r>
          </w:p>
          <w:p w:rsidR="00297DD3" w:rsidRPr="00796332" w:rsidRDefault="002D658A" w:rsidP="002D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SanTa-</w:t>
            </w:r>
            <w:r w:rsidR="00AB3A32">
              <w:rPr>
                <w:sz w:val="24"/>
                <w:szCs w:val="24"/>
              </w:rPr>
              <w:t xml:space="preserve"> </w:t>
            </w:r>
            <w:r w:rsidRPr="00796332">
              <w:rPr>
                <w:sz w:val="24"/>
                <w:szCs w:val="24"/>
              </w:rPr>
              <w:t xml:space="preserve">EKO </w:t>
            </w:r>
          </w:p>
          <w:p w:rsidR="00297DD3" w:rsidRPr="00796332" w:rsidRDefault="00AB3A32" w:rsidP="002D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97DD3" w:rsidRPr="0079633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="00297DD3" w:rsidRPr="00796332">
              <w:rPr>
                <w:sz w:val="24"/>
                <w:szCs w:val="24"/>
              </w:rPr>
              <w:t xml:space="preserve"> z o.o.</w:t>
            </w:r>
          </w:p>
          <w:p w:rsidR="002D658A" w:rsidRPr="00796332" w:rsidRDefault="00297DD3" w:rsidP="002D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 </w:t>
            </w:r>
            <w:r w:rsidR="002D658A" w:rsidRPr="00796332">
              <w:rPr>
                <w:sz w:val="24"/>
                <w:szCs w:val="24"/>
              </w:rPr>
              <w:t>ul. Holownicza 1</w:t>
            </w:r>
          </w:p>
          <w:p w:rsidR="00C7372A" w:rsidRPr="00796332" w:rsidRDefault="002D658A" w:rsidP="002D65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27-600 Sandomierz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C7372A" w:rsidRPr="00796332" w:rsidRDefault="002D658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C7372A" w:rsidRPr="00796332" w:rsidRDefault="00502FB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C7372A" w:rsidRPr="00796332" w:rsidRDefault="00502FB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127,25</w:t>
            </w:r>
            <w:r w:rsidR="00615B39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C7372A" w:rsidRPr="00796332" w:rsidRDefault="00502FB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R12 </w:t>
            </w:r>
          </w:p>
        </w:tc>
      </w:tr>
      <w:tr w:rsidR="00C7372A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8E09C3" w:rsidRPr="00796332" w:rsidRDefault="008E09C3" w:rsidP="008E09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:rsidR="008E09C3" w:rsidRPr="00796332" w:rsidRDefault="00AB3A32" w:rsidP="008E09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</w:t>
            </w:r>
            <w:r w:rsidR="008E09C3" w:rsidRPr="00796332">
              <w:rPr>
                <w:sz w:val="24"/>
                <w:szCs w:val="24"/>
              </w:rPr>
              <w:t>p. z o.o.</w:t>
            </w:r>
          </w:p>
          <w:p w:rsidR="008E09C3" w:rsidRPr="00796332" w:rsidRDefault="008E09C3" w:rsidP="008E09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:rsidR="00C7372A" w:rsidRPr="00796332" w:rsidRDefault="008E09C3" w:rsidP="00AB3A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C7372A" w:rsidRPr="00796332" w:rsidRDefault="008E09C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C7372A" w:rsidRPr="00796332" w:rsidRDefault="008E09C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C7372A" w:rsidRPr="00796332" w:rsidRDefault="008E09C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327,32</w:t>
            </w:r>
            <w:r w:rsidR="00615B39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C7372A" w:rsidRPr="00796332" w:rsidRDefault="008E09C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7372A" w:rsidRPr="008D450C" w:rsidTr="006E6599">
        <w:trPr>
          <w:trHeight w:val="531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C7372A" w:rsidRPr="00796332" w:rsidRDefault="00B52BC6" w:rsidP="00B52BC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Przekazano osobom  fizycznym 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C7372A" w:rsidRPr="00796332" w:rsidRDefault="00B52BC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C7372A" w:rsidRPr="00796332" w:rsidRDefault="007D01E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Odpady  betonu oraz gruz betonowy z rozbiórek i remontów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C7372A" w:rsidRPr="00796332" w:rsidRDefault="007D01E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49,42</w:t>
            </w:r>
            <w:r w:rsidR="00615B39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C7372A" w:rsidRPr="00796332" w:rsidRDefault="007D01E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7372A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4F3901" w:rsidRPr="00796332" w:rsidRDefault="005824B6" w:rsidP="004F390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Odzysk poza instalacjami i poza urządzeniami </w:t>
            </w:r>
            <w:r w:rsidR="004F3901" w:rsidRPr="00796332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C7372A" w:rsidRPr="00796332" w:rsidRDefault="005824B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C7372A" w:rsidRPr="00796332" w:rsidRDefault="005824B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Zmieszane odpady z betonu, gruzu ceglanego,</w:t>
            </w:r>
            <w:r w:rsidR="008B533C" w:rsidRPr="00796332">
              <w:rPr>
                <w:kern w:val="0"/>
                <w:sz w:val="24"/>
                <w:szCs w:val="24"/>
                <w:lang w:eastAsia="pl-PL"/>
              </w:rPr>
              <w:t xml:space="preserve"> odpadowych materiałów ceramicznych</w:t>
            </w:r>
            <w:r w:rsidR="00D37BC7" w:rsidRPr="00796332">
              <w:rPr>
                <w:kern w:val="0"/>
                <w:sz w:val="24"/>
                <w:szCs w:val="24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C7372A" w:rsidRPr="00796332" w:rsidRDefault="008B533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2,58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C7372A" w:rsidRPr="00796332" w:rsidRDefault="008B533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8D2893" w:rsidRPr="008D450C" w:rsidTr="006E6599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Składowisko odpadów innych niż niebezpieczne i obojętne „Pocieszka” </w:t>
            </w:r>
          </w:p>
          <w:p w:rsidR="00D37BC7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ul. Pocieszka </w:t>
            </w:r>
          </w:p>
          <w:p w:rsidR="00D37BC7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28-200 Staszów 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83,46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8D2893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D37BC7" w:rsidRPr="00796332" w:rsidRDefault="00A7515C" w:rsidP="00012A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Składowisko odpadów innych niż niebezpieczne i obojętne,</w:t>
            </w:r>
            <w:r w:rsidR="00473142" w:rsidRPr="00796332">
              <w:rPr>
                <w:sz w:val="24"/>
                <w:szCs w:val="24"/>
              </w:rPr>
              <w:t xml:space="preserve"> </w:t>
            </w:r>
            <w:r w:rsidRPr="00796332">
              <w:rPr>
                <w:sz w:val="24"/>
                <w:szCs w:val="24"/>
              </w:rPr>
              <w:t>Zakład Unieszkodliwiania Odpadów  „Janik” 27-415 Kunów, Janik</w:t>
            </w:r>
            <w:r w:rsidR="00D37BC7" w:rsidRPr="00796332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102,64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8D2893" w:rsidRPr="00796332" w:rsidRDefault="00D37BC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8D2893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5035E6" w:rsidRPr="00796332" w:rsidRDefault="004F3901" w:rsidP="004F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lastRenderedPageBreak/>
              <w:t>PPHU DORMAG</w:t>
            </w:r>
          </w:p>
          <w:p w:rsidR="004F3901" w:rsidRPr="00796332" w:rsidRDefault="005035E6" w:rsidP="004F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Henryk </w:t>
            </w:r>
            <w:r w:rsidR="00AD0745" w:rsidRPr="00796332">
              <w:rPr>
                <w:sz w:val="24"/>
                <w:szCs w:val="24"/>
              </w:rPr>
              <w:t>Fornalski</w:t>
            </w:r>
            <w:r w:rsidRPr="00796332">
              <w:rPr>
                <w:sz w:val="24"/>
                <w:szCs w:val="24"/>
              </w:rPr>
              <w:t xml:space="preserve"> </w:t>
            </w:r>
            <w:r w:rsidR="004F3901" w:rsidRPr="00796332">
              <w:rPr>
                <w:sz w:val="24"/>
                <w:szCs w:val="24"/>
              </w:rPr>
              <w:t xml:space="preserve"> </w:t>
            </w:r>
          </w:p>
          <w:p w:rsidR="004F3901" w:rsidRPr="00796332" w:rsidRDefault="004F3901" w:rsidP="004F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ul. </w:t>
            </w:r>
            <w:r w:rsidR="001C18D0" w:rsidRPr="00796332">
              <w:rPr>
                <w:sz w:val="24"/>
                <w:szCs w:val="24"/>
              </w:rPr>
              <w:t>Mickiewicza 47</w:t>
            </w:r>
          </w:p>
          <w:p w:rsidR="001C18D0" w:rsidRPr="00796332" w:rsidRDefault="004F3901" w:rsidP="004F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97-</w:t>
            </w:r>
            <w:r w:rsidR="001C18D0" w:rsidRPr="00796332">
              <w:rPr>
                <w:sz w:val="24"/>
                <w:szCs w:val="24"/>
              </w:rPr>
              <w:t>360 Barczkowice (działka 118/1)</w:t>
            </w:r>
          </w:p>
          <w:p w:rsidR="004F3901" w:rsidRPr="00796332" w:rsidRDefault="001C18D0" w:rsidP="004F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Podmi</w:t>
            </w:r>
            <w:r w:rsidR="004F3901" w:rsidRPr="00796332">
              <w:rPr>
                <w:sz w:val="24"/>
                <w:szCs w:val="24"/>
              </w:rPr>
              <w:t xml:space="preserve">ot posiada zezwolenie na zbieranie </w:t>
            </w:r>
          </w:p>
          <w:p w:rsidR="008D2893" w:rsidRPr="00796332" w:rsidRDefault="004F390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8D2893" w:rsidRPr="00796332" w:rsidRDefault="00AC118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170604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8D2893" w:rsidRPr="00796332" w:rsidRDefault="00AC118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Materiały izolacyjne inne niż wymienione w 170601 i 170603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8D2893" w:rsidRPr="00796332" w:rsidRDefault="00AC118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5,28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8D2893" w:rsidRPr="00796332" w:rsidRDefault="008929D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</w:t>
            </w:r>
            <w:r w:rsidR="00AC118F" w:rsidRPr="00796332">
              <w:rPr>
                <w:kern w:val="0"/>
                <w:sz w:val="24"/>
                <w:szCs w:val="24"/>
                <w:lang w:eastAsia="pl-PL"/>
              </w:rPr>
              <w:t>bieranie</w:t>
            </w:r>
          </w:p>
        </w:tc>
      </w:tr>
      <w:tr w:rsidR="008D2893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8D2893" w:rsidRDefault="00A7515C" w:rsidP="00012A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Składowisko odpadów innych niż niebezpieczne i obojętne,</w:t>
            </w:r>
            <w:r w:rsidR="00AB3A32">
              <w:rPr>
                <w:sz w:val="24"/>
                <w:szCs w:val="24"/>
              </w:rPr>
              <w:t xml:space="preserve"> </w:t>
            </w:r>
            <w:r w:rsidRPr="00796332">
              <w:rPr>
                <w:sz w:val="24"/>
                <w:szCs w:val="24"/>
              </w:rPr>
              <w:t>Zakład Unieszkodliwiania Odpadów  „Janik” 27-415 Kunów, Janik</w:t>
            </w:r>
            <w:r w:rsidR="00012A38" w:rsidRPr="00796332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B3A32" w:rsidRPr="00796332" w:rsidRDefault="00AB3A32" w:rsidP="00012A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8D2893" w:rsidRPr="00796332" w:rsidRDefault="00AC118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170904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8D2893" w:rsidRPr="00796332" w:rsidRDefault="00AC118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Zmieszane odpady z budowy, remontów i demontażu inne niż wymienione w 170901, 170902 i 170903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8D2893" w:rsidRPr="00796332" w:rsidRDefault="006E6599" w:rsidP="006E659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7,</w:t>
            </w:r>
            <w:r w:rsidR="00393F46" w:rsidRPr="00796332">
              <w:rPr>
                <w:kern w:val="0"/>
                <w:sz w:val="24"/>
                <w:szCs w:val="24"/>
                <w:lang w:eastAsia="pl-PL"/>
              </w:rPr>
              <w:t>4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  <w:r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8D2893" w:rsidRPr="00796332" w:rsidRDefault="00012A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AC118F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Clif Sp.</w:t>
            </w:r>
            <w:r w:rsidR="00AB3A32">
              <w:rPr>
                <w:sz w:val="24"/>
                <w:szCs w:val="24"/>
              </w:rPr>
              <w:t xml:space="preserve"> </w:t>
            </w:r>
            <w:r w:rsidRPr="00796332">
              <w:rPr>
                <w:sz w:val="24"/>
                <w:szCs w:val="24"/>
              </w:rPr>
              <w:t xml:space="preserve">z o.o. </w:t>
            </w:r>
          </w:p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Piłsudskiego 53</w:t>
            </w:r>
          </w:p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32-050 Skawina</w:t>
            </w:r>
          </w:p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 </w:t>
            </w:r>
          </w:p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Podmiot posiada  zezwolenie na zbieranie </w:t>
            </w:r>
          </w:p>
          <w:p w:rsidR="00AC118F" w:rsidRPr="00796332" w:rsidRDefault="00AC118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200111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Tekstylia 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0,615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AC118F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F00D6F" w:rsidRPr="00796332" w:rsidRDefault="00F52F9A" w:rsidP="00F00D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SanTa-EKO</w:t>
            </w:r>
          </w:p>
          <w:p w:rsidR="00F52F9A" w:rsidRPr="00796332" w:rsidRDefault="00F52F9A" w:rsidP="00F00D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 Sp.</w:t>
            </w:r>
            <w:r w:rsidR="00AB3A32">
              <w:rPr>
                <w:sz w:val="24"/>
                <w:szCs w:val="24"/>
              </w:rPr>
              <w:t xml:space="preserve"> </w:t>
            </w:r>
            <w:r w:rsidR="00F00D6F" w:rsidRPr="00796332">
              <w:rPr>
                <w:sz w:val="24"/>
                <w:szCs w:val="24"/>
              </w:rPr>
              <w:t>z o.o.</w:t>
            </w:r>
          </w:p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Holownicza 1</w:t>
            </w:r>
          </w:p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27-600 Sandomierz</w:t>
            </w:r>
          </w:p>
          <w:p w:rsidR="00F52F9A" w:rsidRPr="00796332" w:rsidRDefault="00F52F9A" w:rsidP="00F52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118F" w:rsidRDefault="00F52F9A" w:rsidP="00F52F9A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Podmiot posiada zezwolenie na zbieranie</w:t>
            </w:r>
          </w:p>
          <w:p w:rsidR="00AB3A32" w:rsidRPr="00796332" w:rsidRDefault="00AB3A32" w:rsidP="00F52F9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200111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Tekstylia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0,16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C118F" w:rsidRPr="00796332" w:rsidRDefault="00F52F9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AC118F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F00D6F" w:rsidRPr="00796332" w:rsidRDefault="00F00D6F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Clif Sp.z o.o. </w:t>
            </w:r>
          </w:p>
          <w:p w:rsidR="00F00D6F" w:rsidRPr="00796332" w:rsidRDefault="00F00D6F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Piłsudskiego 53</w:t>
            </w:r>
          </w:p>
          <w:p w:rsidR="00F00D6F" w:rsidRPr="00796332" w:rsidRDefault="00F00D6F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32-050 Skawina</w:t>
            </w:r>
          </w:p>
          <w:p w:rsidR="00F00D6F" w:rsidRPr="00796332" w:rsidRDefault="00F00D6F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Podmiot posiada  zezwolenie na zbieranie </w:t>
            </w:r>
          </w:p>
          <w:p w:rsidR="00AC118F" w:rsidRPr="00796332" w:rsidRDefault="00AC118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C118F" w:rsidRPr="00796332" w:rsidRDefault="00F00D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200135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C118F" w:rsidRPr="00796332" w:rsidRDefault="00F00D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Zużyte urządzenia elektryczne i elektroniczne inne niż wymienione w 200121 i 200123 zawierające niebezpieczne składniki(1)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C118F" w:rsidRPr="00796332" w:rsidRDefault="00F00D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0,10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C118F" w:rsidRPr="00796332" w:rsidRDefault="00F00D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AC118F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4B3162" w:rsidRPr="00796332" w:rsidRDefault="004B3162" w:rsidP="004B3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6332">
              <w:rPr>
                <w:color w:val="000000"/>
                <w:sz w:val="24"/>
                <w:szCs w:val="24"/>
              </w:rPr>
              <w:t>Remondis Elektrorecykling Sp. z o.o. Zakład przetwarzania sprzętu elektrycznego i baterii</w:t>
            </w:r>
          </w:p>
          <w:p w:rsidR="00AB3A32" w:rsidRDefault="004B3162" w:rsidP="004B3162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6332">
              <w:rPr>
                <w:color w:val="000000"/>
                <w:sz w:val="24"/>
                <w:szCs w:val="24"/>
              </w:rPr>
              <w:t>Zawodzie 16,</w:t>
            </w:r>
          </w:p>
          <w:p w:rsidR="00AC118F" w:rsidRPr="00796332" w:rsidRDefault="004B3162" w:rsidP="004B316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color w:val="000000"/>
                <w:sz w:val="24"/>
                <w:szCs w:val="24"/>
              </w:rPr>
              <w:t>02-891 Warszawa</w:t>
            </w: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AC118F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C118F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Zużyte urządzenia elektryczne i elektroniczne inne niż wymienione w 200121,200123 i 200135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AC118F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0,22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AC118F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B3162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4B3162" w:rsidRPr="00796332" w:rsidRDefault="004B3162" w:rsidP="00726EE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 w:rsidRPr="00796332">
              <w:rPr>
                <w:color w:val="000000"/>
                <w:sz w:val="24"/>
                <w:szCs w:val="24"/>
                <w:lang w:val="en-US"/>
              </w:rPr>
              <w:lastRenderedPageBreak/>
              <w:t>MB Recycling</w:t>
            </w:r>
            <w:r w:rsidR="00AB3A32">
              <w:rPr>
                <w:color w:val="000000"/>
                <w:sz w:val="24"/>
                <w:szCs w:val="24"/>
                <w:lang w:val="en-US"/>
              </w:rPr>
              <w:br/>
            </w:r>
            <w:r w:rsidRPr="00796332">
              <w:rPr>
                <w:color w:val="000000"/>
                <w:sz w:val="24"/>
                <w:szCs w:val="24"/>
                <w:lang w:val="en-US"/>
              </w:rPr>
              <w:t>Sp. z o.o.</w:t>
            </w:r>
          </w:p>
          <w:p w:rsidR="004B3162" w:rsidRPr="00796332" w:rsidRDefault="004B3162" w:rsidP="00726EE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796332">
              <w:rPr>
                <w:color w:val="000000"/>
                <w:sz w:val="24"/>
                <w:szCs w:val="24"/>
              </w:rPr>
              <w:t>Przedsiębiorstwo Gospodarki Odpadami Sp. k.</w:t>
            </w:r>
          </w:p>
          <w:p w:rsidR="004B3162" w:rsidRPr="00796332" w:rsidRDefault="00A723B1" w:rsidP="00726EE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4B3162" w:rsidRPr="00796332">
              <w:rPr>
                <w:color w:val="000000"/>
                <w:sz w:val="24"/>
                <w:szCs w:val="24"/>
              </w:rPr>
              <w:t xml:space="preserve">l. </w:t>
            </w:r>
            <w:r w:rsidR="004229A6" w:rsidRPr="00796332">
              <w:rPr>
                <w:color w:val="000000"/>
                <w:sz w:val="24"/>
                <w:szCs w:val="24"/>
              </w:rPr>
              <w:t>Czarnowska 56</w:t>
            </w:r>
          </w:p>
          <w:p w:rsidR="004B3162" w:rsidRPr="00796332" w:rsidRDefault="004B3162" w:rsidP="00726EE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796332">
              <w:rPr>
                <w:color w:val="000000"/>
                <w:sz w:val="24"/>
                <w:szCs w:val="24"/>
              </w:rPr>
              <w:t>2</w:t>
            </w:r>
            <w:r w:rsidR="004229A6" w:rsidRPr="00796332">
              <w:rPr>
                <w:color w:val="000000"/>
                <w:sz w:val="24"/>
                <w:szCs w:val="24"/>
              </w:rPr>
              <w:t>6-065 Piekoszów</w:t>
            </w:r>
          </w:p>
          <w:p w:rsidR="004B3162" w:rsidRDefault="004B3162" w:rsidP="00726EE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796332">
              <w:rPr>
                <w:color w:val="000000"/>
                <w:sz w:val="24"/>
                <w:szCs w:val="24"/>
              </w:rPr>
              <w:t xml:space="preserve">Zakład przetwarzania zużytych sprzętów elektronicznych i elektrycznych </w:t>
            </w:r>
          </w:p>
          <w:p w:rsidR="00A723B1" w:rsidRPr="00796332" w:rsidRDefault="00A723B1" w:rsidP="00726EE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Zużyte urządzenia elektryczne i elektroniczne inne niż wymienione w 200121,200123 i 200135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1,2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B3162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4B3162" w:rsidRPr="00796332" w:rsidRDefault="003720C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PGKiM w Sandomierzu </w:t>
            </w:r>
            <w:r w:rsidR="00AD6E08" w:rsidRPr="00796332">
              <w:rPr>
                <w:kern w:val="0"/>
                <w:sz w:val="24"/>
                <w:szCs w:val="24"/>
                <w:lang w:eastAsia="pl-PL"/>
              </w:rPr>
              <w:br/>
            </w:r>
            <w:r w:rsidRPr="00796332">
              <w:rPr>
                <w:kern w:val="0"/>
                <w:sz w:val="24"/>
                <w:szCs w:val="24"/>
                <w:lang w:eastAsia="pl-PL"/>
              </w:rPr>
              <w:t>sp z</w:t>
            </w:r>
            <w:r w:rsidR="00A723B1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796332">
              <w:rPr>
                <w:kern w:val="0"/>
                <w:sz w:val="24"/>
                <w:szCs w:val="24"/>
                <w:lang w:eastAsia="pl-PL"/>
              </w:rPr>
              <w:t>o.o.</w:t>
            </w:r>
          </w:p>
          <w:p w:rsidR="00AD6E08" w:rsidRPr="00796332" w:rsidRDefault="00AD6E08" w:rsidP="00DB530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ul Przemysłowa 12</w:t>
            </w:r>
          </w:p>
          <w:p w:rsidR="00AD6E08" w:rsidRPr="00796332" w:rsidRDefault="00A723B1" w:rsidP="00DB530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27-600</w:t>
            </w:r>
            <w:r w:rsidR="00AD6E08" w:rsidRPr="00796332">
              <w:rPr>
                <w:kern w:val="0"/>
                <w:sz w:val="24"/>
                <w:szCs w:val="24"/>
                <w:lang w:eastAsia="pl-PL"/>
              </w:rPr>
              <w:t>Sandomierz</w:t>
            </w:r>
          </w:p>
          <w:p w:rsidR="003720CD" w:rsidRDefault="00AD6E08" w:rsidP="00DB530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  <w:p w:rsidR="00A723B1" w:rsidRPr="00796332" w:rsidRDefault="00A723B1" w:rsidP="00DB530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4B3162" w:rsidRPr="00796332" w:rsidRDefault="003720C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4B3162" w:rsidRPr="00796332" w:rsidRDefault="003720C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4B3162" w:rsidRPr="00796332" w:rsidRDefault="003720C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34,673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4B3162" w:rsidRPr="00796332" w:rsidRDefault="003720C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4B3162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967E6E" w:rsidRPr="00796332" w:rsidRDefault="00967E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PPHU DORMAG </w:t>
            </w:r>
          </w:p>
          <w:p w:rsidR="00967E6E" w:rsidRPr="00796332" w:rsidRDefault="00AA60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Henryk Fornalski </w:t>
            </w:r>
            <w:r w:rsidR="00967E6E" w:rsidRPr="00796332">
              <w:rPr>
                <w:sz w:val="24"/>
                <w:szCs w:val="24"/>
              </w:rPr>
              <w:t xml:space="preserve">. </w:t>
            </w:r>
            <w:r w:rsidRPr="00796332">
              <w:rPr>
                <w:sz w:val="24"/>
                <w:szCs w:val="24"/>
              </w:rPr>
              <w:t>ul. Micki</w:t>
            </w:r>
            <w:r w:rsidR="00473142" w:rsidRPr="00796332">
              <w:rPr>
                <w:sz w:val="24"/>
                <w:szCs w:val="24"/>
              </w:rPr>
              <w:t>ewicza 47 (</w:t>
            </w:r>
            <w:r w:rsidRPr="00796332">
              <w:rPr>
                <w:sz w:val="24"/>
                <w:szCs w:val="24"/>
              </w:rPr>
              <w:t>działka 118/1)</w:t>
            </w:r>
          </w:p>
          <w:p w:rsidR="00AA606E" w:rsidRPr="00796332" w:rsidRDefault="00967E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97-</w:t>
            </w:r>
            <w:r w:rsidR="00AA606E" w:rsidRPr="00796332">
              <w:rPr>
                <w:sz w:val="24"/>
                <w:szCs w:val="24"/>
              </w:rPr>
              <w:t>360 Barczkowice</w:t>
            </w:r>
          </w:p>
          <w:p w:rsidR="00967E6E" w:rsidRPr="00796332" w:rsidRDefault="00967E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Podmiot posiada zezwolenie na zbieranie </w:t>
            </w:r>
          </w:p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4B3162" w:rsidRPr="00796332" w:rsidRDefault="00967E6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4B3162" w:rsidRPr="00796332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4B3162" w:rsidRPr="00796332" w:rsidRDefault="00967E6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18,04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4B3162" w:rsidRPr="00796332" w:rsidRDefault="00967E6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4B3162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967E6E" w:rsidRPr="00796332" w:rsidRDefault="00967E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Instalacja  do wytwarzania paliwa alternatywnego z odpadów </w:t>
            </w:r>
          </w:p>
          <w:p w:rsidR="00967E6E" w:rsidRPr="00796332" w:rsidRDefault="00967E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Wtór-Steel </w:t>
            </w:r>
            <w:r w:rsidR="00A723B1">
              <w:rPr>
                <w:sz w:val="24"/>
                <w:szCs w:val="24"/>
              </w:rPr>
              <w:br/>
            </w:r>
            <w:r w:rsidRPr="00796332">
              <w:rPr>
                <w:sz w:val="24"/>
                <w:szCs w:val="24"/>
              </w:rPr>
              <w:t>Sp. z o.o.</w:t>
            </w:r>
          </w:p>
          <w:p w:rsidR="00967E6E" w:rsidRPr="00796332" w:rsidRDefault="00967E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Grabskiego 12</w:t>
            </w:r>
          </w:p>
          <w:p w:rsidR="00967E6E" w:rsidRPr="00796332" w:rsidRDefault="00967E6E" w:rsidP="00967E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37-450 Stalowa Wola </w:t>
            </w:r>
          </w:p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4B3162" w:rsidRPr="00796332" w:rsidRDefault="00967E6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4B3162" w:rsidRPr="00796332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4B3162" w:rsidRPr="00796332" w:rsidRDefault="00967E6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45,8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4B3162" w:rsidRPr="00796332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B3162" w:rsidRPr="008D450C" w:rsidTr="002902D5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:rsidR="00CC716F" w:rsidRPr="00796332" w:rsidRDefault="00CC716F" w:rsidP="00CC7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:rsidR="00CC716F" w:rsidRPr="00796332" w:rsidRDefault="00CC716F" w:rsidP="00CC7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A.S.A. Tarnobrzeg sp. z o.o.</w:t>
            </w:r>
          </w:p>
          <w:p w:rsidR="00CC716F" w:rsidRPr="00796332" w:rsidRDefault="00CC716F" w:rsidP="00CC7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:rsidR="00CC716F" w:rsidRPr="00796332" w:rsidRDefault="00CC716F" w:rsidP="00CC7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shd w:val="clear" w:color="auto" w:fill="auto"/>
            <w:noWrap/>
            <w:vAlign w:val="center"/>
            <w:hideMark/>
          </w:tcPr>
          <w:p w:rsidR="004B3162" w:rsidRPr="00796332" w:rsidRDefault="00967E6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4B3162" w:rsidRPr="00796332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:rsidR="004B3162" w:rsidRPr="00796332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152,08</w:t>
            </w:r>
            <w:r w:rsidR="00473142" w:rsidRPr="0079633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4B3162" w:rsidRPr="00796332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B3162" w:rsidRPr="008D450C" w:rsidTr="002902D5">
        <w:trPr>
          <w:trHeight w:val="300"/>
        </w:trPr>
        <w:tc>
          <w:tcPr>
            <w:tcW w:w="6367" w:type="dxa"/>
            <w:gridSpan w:val="19"/>
            <w:shd w:val="clear" w:color="auto" w:fill="D9D9D9" w:themeFill="background1" w:themeFillShade="D9"/>
            <w:noWrap/>
            <w:vAlign w:val="center"/>
          </w:tcPr>
          <w:p w:rsidR="004B3162" w:rsidRPr="00796332" w:rsidRDefault="004B3162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</w:tcPr>
          <w:p w:rsidR="004B3162" w:rsidRPr="00A723B1" w:rsidRDefault="00C31950" w:rsidP="003279E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A723B1">
              <w:rPr>
                <w:b/>
                <w:kern w:val="0"/>
                <w:sz w:val="24"/>
                <w:szCs w:val="24"/>
                <w:lang w:eastAsia="pl-PL"/>
              </w:rPr>
              <w:t>1509</w:t>
            </w:r>
            <w:r w:rsidR="003279E2" w:rsidRPr="00A723B1">
              <w:rPr>
                <w:b/>
                <w:kern w:val="0"/>
                <w:sz w:val="24"/>
                <w:szCs w:val="24"/>
                <w:lang w:eastAsia="pl-PL"/>
              </w:rPr>
              <w:t>8,92</w:t>
            </w:r>
            <w:r w:rsidR="008D1B2A"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D9D9D9" w:themeFill="background1" w:themeFillShade="D9"/>
            <w:noWrap/>
            <w:vAlign w:val="center"/>
          </w:tcPr>
          <w:p w:rsidR="004B3162" w:rsidRPr="00796332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2902D5">
        <w:trPr>
          <w:trHeight w:val="300"/>
        </w:trPr>
        <w:tc>
          <w:tcPr>
            <w:tcW w:w="10214" w:type="dxa"/>
            <w:gridSpan w:val="32"/>
            <w:shd w:val="clear" w:color="000000" w:fill="D9D9D9"/>
            <w:noWrap/>
            <w:vAlign w:val="center"/>
            <w:hideMark/>
          </w:tcPr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b) Dodatkowa informacja o odpadach o kodzie 20 03 01</w:t>
            </w:r>
          </w:p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6E6599">
        <w:trPr>
          <w:trHeight w:val="1710"/>
        </w:trPr>
        <w:tc>
          <w:tcPr>
            <w:tcW w:w="3091" w:type="dxa"/>
            <w:gridSpan w:val="6"/>
            <w:shd w:val="clear" w:color="000000" w:fill="D9D9D9"/>
            <w:noWrap/>
            <w:vAlign w:val="center"/>
            <w:hideMark/>
          </w:tcPr>
          <w:p w:rsidR="004B3162" w:rsidRPr="008D450C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1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7" w:type="dxa"/>
            <w:gridSpan w:val="10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o kodzie 20 03 01 poddanych składowaniu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6" w:type="dxa"/>
            <w:gridSpan w:val="5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o kodzie 20 03 01 poddanych innym niż składowanie procesom przetwarzania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 [Mg]</w:t>
            </w: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6E6599">
        <w:trPr>
          <w:trHeight w:val="300"/>
        </w:trPr>
        <w:tc>
          <w:tcPr>
            <w:tcW w:w="3091" w:type="dxa"/>
            <w:gridSpan w:val="6"/>
            <w:shd w:val="clear" w:color="000000" w:fill="D9D9D9"/>
            <w:noWrap/>
            <w:vAlign w:val="center"/>
            <w:hideMark/>
          </w:tcPr>
          <w:p w:rsidR="004B3162" w:rsidRDefault="004B3162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Default="004B316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4B3162" w:rsidRPr="008D450C" w:rsidRDefault="004B316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1"/>
            <w:shd w:val="clear" w:color="auto" w:fill="auto"/>
            <w:noWrap/>
            <w:vAlign w:val="center"/>
            <w:hideMark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</w:t>
            </w:r>
            <w:r w:rsidR="008D1B2A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47" w:type="dxa"/>
            <w:gridSpan w:val="10"/>
            <w:shd w:val="clear" w:color="auto" w:fill="auto"/>
            <w:noWrap/>
            <w:vAlign w:val="center"/>
            <w:hideMark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</w:t>
            </w:r>
            <w:r w:rsidR="008D1B2A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4B3162" w:rsidRPr="008D450C" w:rsidTr="006E6599">
        <w:trPr>
          <w:trHeight w:val="300"/>
        </w:trPr>
        <w:tc>
          <w:tcPr>
            <w:tcW w:w="3091" w:type="dxa"/>
            <w:gridSpan w:val="6"/>
            <w:shd w:val="clear" w:color="000000" w:fill="D9D9D9"/>
            <w:noWrap/>
            <w:vAlign w:val="center"/>
            <w:hideMark/>
          </w:tcPr>
          <w:p w:rsidR="004B3162" w:rsidRDefault="004B3162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Default="004B316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4B3162" w:rsidRPr="008D450C" w:rsidRDefault="004B316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1"/>
            <w:shd w:val="clear" w:color="auto" w:fill="auto"/>
            <w:noWrap/>
            <w:vAlign w:val="center"/>
            <w:hideMark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47" w:type="dxa"/>
            <w:gridSpan w:val="10"/>
            <w:shd w:val="clear" w:color="auto" w:fill="auto"/>
            <w:noWrap/>
            <w:vAlign w:val="center"/>
            <w:hideMark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4B3162" w:rsidRPr="008D450C" w:rsidTr="006E6599">
        <w:trPr>
          <w:trHeight w:val="300"/>
        </w:trPr>
        <w:tc>
          <w:tcPr>
            <w:tcW w:w="3091" w:type="dxa"/>
            <w:gridSpan w:val="6"/>
            <w:shd w:val="clear" w:color="000000" w:fill="D9D9D9"/>
            <w:noWrap/>
            <w:vAlign w:val="center"/>
          </w:tcPr>
          <w:p w:rsidR="004B3162" w:rsidRPr="008D450C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1"/>
            <w:shd w:val="clear" w:color="auto" w:fill="auto"/>
            <w:noWrap/>
            <w:vAlign w:val="center"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</w:t>
            </w:r>
            <w:r w:rsidR="008D1B2A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47" w:type="dxa"/>
            <w:gridSpan w:val="10"/>
            <w:shd w:val="clear" w:color="auto" w:fill="auto"/>
            <w:noWrap/>
            <w:vAlign w:val="center"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</w:tcPr>
          <w:p w:rsidR="004B3162" w:rsidRPr="008D450C" w:rsidRDefault="00CC716F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</w:t>
            </w:r>
            <w:r w:rsidR="008D1B2A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4B3162" w:rsidRPr="008D450C" w:rsidTr="002902D5">
        <w:trPr>
          <w:trHeight w:val="300"/>
        </w:trPr>
        <w:tc>
          <w:tcPr>
            <w:tcW w:w="10214" w:type="dxa"/>
            <w:gridSpan w:val="32"/>
            <w:shd w:val="clear" w:color="000000" w:fill="D9D9D9"/>
            <w:noWrap/>
            <w:vAlign w:val="center"/>
            <w:hideMark/>
          </w:tcPr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selektywnie odebranych odpadach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6E6599">
        <w:trPr>
          <w:trHeight w:val="1995"/>
        </w:trPr>
        <w:tc>
          <w:tcPr>
            <w:tcW w:w="1795" w:type="dxa"/>
            <w:gridSpan w:val="2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8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8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6" w:type="dxa"/>
            <w:gridSpan w:val="6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4B3162" w:rsidRPr="008D450C" w:rsidTr="006E6599">
        <w:trPr>
          <w:trHeight w:val="300"/>
        </w:trPr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:rsidR="001F1145" w:rsidRPr="00A723B1" w:rsidRDefault="001F1145" w:rsidP="001F11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Sortownia surowców wtórnych</w:t>
            </w:r>
          </w:p>
          <w:p w:rsidR="00F56C5E" w:rsidRPr="00A723B1" w:rsidRDefault="001F1145" w:rsidP="001F11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SanTa-EKO </w:t>
            </w:r>
            <w:r w:rsidR="00473142" w:rsidRPr="00A723B1">
              <w:rPr>
                <w:sz w:val="24"/>
                <w:szCs w:val="24"/>
              </w:rPr>
              <w:br/>
            </w:r>
            <w:r w:rsidR="00A723B1" w:rsidRPr="00A723B1">
              <w:rPr>
                <w:sz w:val="24"/>
                <w:szCs w:val="24"/>
              </w:rPr>
              <w:t>S</w:t>
            </w:r>
            <w:r w:rsidR="00F56C5E" w:rsidRPr="00A723B1">
              <w:rPr>
                <w:sz w:val="24"/>
                <w:szCs w:val="24"/>
              </w:rPr>
              <w:t>p</w:t>
            </w:r>
            <w:r w:rsidR="00A723B1" w:rsidRPr="00A723B1">
              <w:rPr>
                <w:sz w:val="24"/>
                <w:szCs w:val="24"/>
              </w:rPr>
              <w:t>.</w:t>
            </w:r>
            <w:r w:rsidR="00F56C5E" w:rsidRPr="00A723B1">
              <w:rPr>
                <w:sz w:val="24"/>
                <w:szCs w:val="24"/>
              </w:rPr>
              <w:t xml:space="preserve"> z o.o.</w:t>
            </w:r>
          </w:p>
          <w:p w:rsidR="001F1145" w:rsidRPr="00A723B1" w:rsidRDefault="001F1145" w:rsidP="001F11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Holownicza 1</w:t>
            </w:r>
          </w:p>
          <w:p w:rsidR="004B3162" w:rsidRDefault="001F1145" w:rsidP="001F1145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27-600 Sandomierz</w:t>
            </w:r>
          </w:p>
          <w:p w:rsidR="00A723B1" w:rsidRPr="00A723B1" w:rsidRDefault="00A723B1" w:rsidP="001F114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347,856</w:t>
            </w:r>
          </w:p>
        </w:tc>
        <w:tc>
          <w:tcPr>
            <w:tcW w:w="2276" w:type="dxa"/>
            <w:gridSpan w:val="6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B3162" w:rsidRPr="008D450C" w:rsidTr="006E6599">
        <w:trPr>
          <w:trHeight w:val="300"/>
        </w:trPr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:rsidR="001F1145" w:rsidRPr="00A723B1" w:rsidRDefault="001F1145" w:rsidP="001F11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Zakład Segregacji i Kompostowania Odpadów </w:t>
            </w:r>
          </w:p>
          <w:p w:rsidR="001F1145" w:rsidRPr="00A723B1" w:rsidRDefault="00A723B1" w:rsidP="001F11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A.S.A. Tarnobrzeg </w:t>
            </w:r>
            <w:r>
              <w:rPr>
                <w:sz w:val="24"/>
                <w:szCs w:val="24"/>
              </w:rPr>
              <w:br/>
            </w:r>
            <w:r w:rsidRPr="00A723B1">
              <w:rPr>
                <w:sz w:val="24"/>
                <w:szCs w:val="24"/>
              </w:rPr>
              <w:t>S</w:t>
            </w:r>
            <w:r w:rsidR="001F1145" w:rsidRPr="00A723B1">
              <w:rPr>
                <w:sz w:val="24"/>
                <w:szCs w:val="24"/>
              </w:rPr>
              <w:t>p. z o.o.</w:t>
            </w:r>
          </w:p>
          <w:p w:rsidR="001F1145" w:rsidRPr="00A723B1" w:rsidRDefault="001F1145" w:rsidP="001F11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Strefowa 8</w:t>
            </w:r>
          </w:p>
          <w:p w:rsidR="001F1145" w:rsidRPr="00A723B1" w:rsidRDefault="001F1145" w:rsidP="001F11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39-400 Tarnobrzeg</w:t>
            </w:r>
          </w:p>
          <w:p w:rsidR="004B3162" w:rsidRPr="00A723B1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206,24</w:t>
            </w:r>
            <w:r w:rsidR="00D64E0B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6" w:type="dxa"/>
            <w:gridSpan w:val="6"/>
            <w:shd w:val="clear" w:color="auto" w:fill="auto"/>
            <w:noWrap/>
            <w:vAlign w:val="center"/>
            <w:hideMark/>
          </w:tcPr>
          <w:p w:rsidR="004B3162" w:rsidRPr="00A723B1" w:rsidRDefault="001F114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B3162" w:rsidRPr="008D450C" w:rsidTr="006E6599">
        <w:trPr>
          <w:trHeight w:val="300"/>
        </w:trPr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lastRenderedPageBreak/>
              <w:t xml:space="preserve">Zakład Mechaniczno- Biologicznego Przetwarzania Odpadów Komunalnych 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Centralny Okręg Przemysłowy 25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37-450 Stalowa Wola </w:t>
            </w:r>
          </w:p>
          <w:p w:rsidR="004B3162" w:rsidRPr="00A723B1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150106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4B316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25,54</w:t>
            </w:r>
            <w:r w:rsidR="00903EEF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6" w:type="dxa"/>
            <w:gridSpan w:val="6"/>
            <w:shd w:val="clear" w:color="auto" w:fill="auto"/>
            <w:noWrap/>
            <w:vAlign w:val="center"/>
            <w:hideMark/>
          </w:tcPr>
          <w:p w:rsidR="004B316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R12</w:t>
            </w:r>
          </w:p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1F3932" w:rsidRPr="008D450C" w:rsidTr="006E6599">
        <w:trPr>
          <w:trHeight w:val="300"/>
        </w:trPr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Zakład Segregacji i Kompostowania Odpadów 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A.S.A. Tarnobrzeg</w:t>
            </w:r>
            <w:r w:rsidR="00A723B1">
              <w:rPr>
                <w:sz w:val="24"/>
                <w:szCs w:val="24"/>
              </w:rPr>
              <w:br/>
              <w:t>S</w:t>
            </w:r>
            <w:r w:rsidRPr="00A723B1">
              <w:rPr>
                <w:sz w:val="24"/>
                <w:szCs w:val="24"/>
              </w:rPr>
              <w:t>p. z o.o.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Strefowa 8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39-400 Tarnobrzeg</w:t>
            </w:r>
          </w:p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8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150103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Opakowania z drewna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0,11</w:t>
            </w:r>
            <w:r w:rsidR="00903EEF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6" w:type="dxa"/>
            <w:gridSpan w:val="6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1F3932" w:rsidRPr="008D450C" w:rsidTr="006E6599">
        <w:trPr>
          <w:trHeight w:val="300"/>
        </w:trPr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Zakład Segregacji i Kompostowania Odpadów 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A.S.A. Tarnobrzeg </w:t>
            </w:r>
            <w:r w:rsidR="00600FC3">
              <w:rPr>
                <w:sz w:val="24"/>
                <w:szCs w:val="24"/>
              </w:rPr>
              <w:br/>
              <w:t>S</w:t>
            </w:r>
            <w:r w:rsidRPr="00A723B1">
              <w:rPr>
                <w:sz w:val="24"/>
                <w:szCs w:val="24"/>
              </w:rPr>
              <w:t>p. z o.o.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Strefowa 8</w:t>
            </w:r>
          </w:p>
          <w:p w:rsidR="001F3932" w:rsidRPr="00A723B1" w:rsidRDefault="001F3932" w:rsidP="001F39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39-400 Tarnobrzeg</w:t>
            </w:r>
          </w:p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8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200138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Drewno inne niż wymienione w 200137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0,24</w:t>
            </w:r>
            <w:r w:rsidR="00903EEF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6" w:type="dxa"/>
            <w:gridSpan w:val="6"/>
            <w:shd w:val="clear" w:color="auto" w:fill="auto"/>
            <w:noWrap/>
            <w:vAlign w:val="center"/>
            <w:hideMark/>
          </w:tcPr>
          <w:p w:rsidR="001F3932" w:rsidRPr="00A723B1" w:rsidRDefault="001F393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B3162" w:rsidRPr="008D450C" w:rsidTr="006E6599">
        <w:trPr>
          <w:trHeight w:val="300"/>
        </w:trPr>
        <w:tc>
          <w:tcPr>
            <w:tcW w:w="6237" w:type="dxa"/>
            <w:gridSpan w:val="18"/>
            <w:shd w:val="clear" w:color="auto" w:fill="D9D9D9" w:themeFill="background1" w:themeFillShade="D9"/>
            <w:noWrap/>
            <w:vAlign w:val="center"/>
          </w:tcPr>
          <w:p w:rsidR="004B3162" w:rsidRPr="00A723B1" w:rsidRDefault="004B3162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</w:tcPr>
          <w:p w:rsidR="004B3162" w:rsidRPr="00600FC3" w:rsidRDefault="001F3932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600FC3">
              <w:rPr>
                <w:b/>
                <w:kern w:val="0"/>
                <w:sz w:val="24"/>
                <w:szCs w:val="24"/>
                <w:lang w:eastAsia="pl-PL"/>
              </w:rPr>
              <w:t>579,986</w:t>
            </w:r>
          </w:p>
          <w:p w:rsidR="001F3932" w:rsidRPr="00A723B1" w:rsidRDefault="001F3932" w:rsidP="001F393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6" w:type="dxa"/>
            <w:gridSpan w:val="6"/>
            <w:shd w:val="clear" w:color="auto" w:fill="D9D9D9" w:themeFill="background1" w:themeFillShade="D9"/>
            <w:noWrap/>
            <w:vAlign w:val="center"/>
          </w:tcPr>
          <w:p w:rsidR="004B3162" w:rsidRPr="00A723B1" w:rsidRDefault="004B316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4B3162" w:rsidRPr="008D450C" w:rsidRDefault="004B3162" w:rsidP="00CC196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d) Informacja o odpadach odebranych z terenu gminy/związku międzygminnego w danym roku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sprawozdawczym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 magazynowanych (ulegających i nieulegających biodegradacji)</w:t>
            </w:r>
          </w:p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6E6599">
        <w:trPr>
          <w:trHeight w:val="300"/>
        </w:trPr>
        <w:tc>
          <w:tcPr>
            <w:tcW w:w="3950" w:type="dxa"/>
            <w:gridSpan w:val="11"/>
            <w:shd w:val="clear" w:color="auto" w:fill="D9D9D9" w:themeFill="background1" w:themeFillShade="D9"/>
            <w:noWrap/>
          </w:tcPr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10" w:type="dxa"/>
            <w:gridSpan w:val="7"/>
            <w:shd w:val="clear" w:color="auto" w:fill="D9D9D9" w:themeFill="background1" w:themeFillShade="D9"/>
            <w:noWrap/>
          </w:tcPr>
          <w:p w:rsidR="004B3162" w:rsidRPr="008D450C" w:rsidRDefault="004B3162" w:rsidP="000D7AC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4B3162" w:rsidRPr="008D450C" w:rsidTr="006E6599">
        <w:trPr>
          <w:trHeight w:val="300"/>
        </w:trPr>
        <w:tc>
          <w:tcPr>
            <w:tcW w:w="3950" w:type="dxa"/>
            <w:gridSpan w:val="11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sz w:val="24"/>
                <w:szCs w:val="24"/>
              </w:rPr>
              <w:t>Zmieszane odpady z betonu, gruzu ceglanego, odpadowych materiałów ceramicznych i elementów wyposażenia inne niż  wymienione w 170106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30,96</w:t>
            </w:r>
            <w:r w:rsidR="00695FF7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4B3162" w:rsidRPr="008D450C" w:rsidTr="006E6599">
        <w:trPr>
          <w:trHeight w:val="300"/>
        </w:trPr>
        <w:tc>
          <w:tcPr>
            <w:tcW w:w="3950" w:type="dxa"/>
            <w:gridSpan w:val="11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170203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sz w:val="24"/>
                <w:szCs w:val="24"/>
              </w:rPr>
              <w:t>Tworzywa sztuczne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4,32</w:t>
            </w:r>
            <w:r w:rsidR="00695FF7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4B3162" w:rsidRPr="008D450C" w:rsidTr="006E6599">
        <w:trPr>
          <w:trHeight w:val="300"/>
        </w:trPr>
        <w:tc>
          <w:tcPr>
            <w:tcW w:w="3950" w:type="dxa"/>
            <w:gridSpan w:val="11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170604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sz w:val="24"/>
                <w:szCs w:val="24"/>
              </w:rPr>
              <w:t>Materiały izolacyjne inne niż wymienione w 170601 i 170603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:rsidR="004B316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2,18</w:t>
            </w:r>
            <w:r w:rsidR="00695FF7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824CC2" w:rsidRPr="008D450C" w:rsidTr="006E6599">
        <w:trPr>
          <w:trHeight w:val="300"/>
        </w:trPr>
        <w:tc>
          <w:tcPr>
            <w:tcW w:w="3950" w:type="dxa"/>
            <w:gridSpan w:val="11"/>
            <w:shd w:val="clear" w:color="auto" w:fill="auto"/>
            <w:noWrap/>
            <w:vAlign w:val="center"/>
          </w:tcPr>
          <w:p w:rsidR="00824CC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824CC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sz w:val="24"/>
                <w:szCs w:val="24"/>
              </w:rPr>
              <w:t>Odpady wielkogabarytowe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:rsidR="00824CC2" w:rsidRPr="000D7AC5" w:rsidRDefault="00824CC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14,56</w:t>
            </w:r>
            <w:r w:rsidR="00695FF7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4B3162" w:rsidRPr="008D450C" w:rsidTr="006E6599">
        <w:trPr>
          <w:trHeight w:val="300"/>
        </w:trPr>
        <w:tc>
          <w:tcPr>
            <w:tcW w:w="7904" w:type="dxa"/>
            <w:gridSpan w:val="25"/>
            <w:shd w:val="clear" w:color="auto" w:fill="D9D9D9" w:themeFill="background1" w:themeFillShade="D9"/>
            <w:noWrap/>
            <w:vAlign w:val="center"/>
          </w:tcPr>
          <w:p w:rsidR="004B3162" w:rsidRPr="000D7AC5" w:rsidRDefault="004B3162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:rsidR="00824CC2" w:rsidRPr="000D7AC5" w:rsidRDefault="006E6599" w:rsidP="006E659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0D7AC5">
              <w:rPr>
                <w:b/>
                <w:kern w:val="0"/>
                <w:sz w:val="24"/>
                <w:szCs w:val="24"/>
                <w:lang w:eastAsia="pl-PL"/>
              </w:rPr>
              <w:t>52,02</w:t>
            </w:r>
            <w:r w:rsidR="00695FF7"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4B3162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295E18" w:rsidRDefault="00295E18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e) Informacja o odpadach magazynowanych w poprzednich latach i przekazanych do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4B3162" w:rsidRPr="008D450C" w:rsidRDefault="004B3162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0D7AC5">
        <w:trPr>
          <w:trHeight w:val="300"/>
        </w:trPr>
        <w:tc>
          <w:tcPr>
            <w:tcW w:w="2133" w:type="dxa"/>
            <w:gridSpan w:val="4"/>
            <w:shd w:val="clear" w:color="auto" w:fill="D9D9D9" w:themeFill="background1" w:themeFillShade="D9"/>
            <w:noWrap/>
          </w:tcPr>
          <w:p w:rsidR="004B3162" w:rsidRPr="002A52D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</w:p>
          <w:p w:rsidR="004B3162" w:rsidRPr="002A52D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  <w:r w:rsidRPr="002A52D2">
              <w:rPr>
                <w:kern w:val="0"/>
                <w:lang w:eastAsia="pl-PL"/>
              </w:rPr>
              <w:t>Nazwa i adres instalacji</w:t>
            </w:r>
            <w:r w:rsidRPr="002A52D2">
              <w:rPr>
                <w:kern w:val="0"/>
                <w:vertAlign w:val="superscript"/>
                <w:lang w:eastAsia="pl-PL"/>
              </w:rPr>
              <w:t>6)</w:t>
            </w:r>
            <w:r w:rsidRPr="002A52D2">
              <w:rPr>
                <w:kern w:val="0"/>
                <w:lang w:eastAsia="pl-PL"/>
              </w:rPr>
              <w:t>, do której zostały przekazane odpady komunalne</w:t>
            </w:r>
          </w:p>
        </w:tc>
        <w:tc>
          <w:tcPr>
            <w:tcW w:w="1128" w:type="dxa"/>
            <w:gridSpan w:val="3"/>
            <w:shd w:val="clear" w:color="auto" w:fill="D9D9D9" w:themeFill="background1" w:themeFillShade="D9"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D7AC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</w:t>
            </w:r>
            <w:r w:rsidR="000D7AC5">
              <w:rPr>
                <w:kern w:val="0"/>
                <w:sz w:val="24"/>
                <w:szCs w:val="24"/>
                <w:lang w:eastAsia="pl-PL"/>
              </w:rPr>
              <w:t>az.</w:t>
            </w:r>
            <w:r w:rsidR="000D7AC5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  <w:noWrap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7" w:type="dxa"/>
            <w:gridSpan w:val="2"/>
            <w:shd w:val="clear" w:color="auto" w:fill="D9D9D9" w:themeFill="background1" w:themeFillShade="D9"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sprawo</w:t>
            </w:r>
            <w:r>
              <w:rPr>
                <w:kern w:val="0"/>
                <w:sz w:val="24"/>
                <w:szCs w:val="24"/>
                <w:lang w:eastAsia="pl-PL"/>
              </w:rPr>
              <w:t>-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zdawczy,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56C5E" w:rsidRPr="000D7AC5" w:rsidTr="000D7AC5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</w:tcPr>
          <w:p w:rsidR="00F56C5E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PGKIM</w:t>
            </w:r>
            <w:r w:rsidR="000D7AC5" w:rsidRPr="00295E18">
              <w:rPr>
                <w:kern w:val="0"/>
                <w:sz w:val="24"/>
                <w:szCs w:val="24"/>
                <w:lang w:eastAsia="pl-PL"/>
              </w:rPr>
              <w:br/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Sp z o.o. </w:t>
            </w:r>
            <w:r w:rsidR="000D7AC5" w:rsidRPr="00295E18">
              <w:rPr>
                <w:kern w:val="0"/>
                <w:sz w:val="24"/>
                <w:szCs w:val="24"/>
                <w:lang w:eastAsia="pl-PL"/>
              </w:rPr>
              <w:br/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w Sandomierzu </w:t>
            </w:r>
          </w:p>
          <w:p w:rsidR="002A52D2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Przemysłowa 12</w:t>
            </w:r>
          </w:p>
          <w:p w:rsidR="002A52D2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27-600 Sandomierz </w:t>
            </w:r>
          </w:p>
          <w:p w:rsidR="002A52D2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 zezwolenie na zbieranie 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F56C5E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F56C5E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F56C5E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0,03</w:t>
            </w:r>
            <w:r w:rsidR="00295E18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F56C5E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Zbieranie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F56C5E" w:rsidRPr="00295E18" w:rsidRDefault="002A52D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II półrocze 2015</w:t>
            </w:r>
          </w:p>
        </w:tc>
      </w:tr>
      <w:tr w:rsidR="004B3162" w:rsidRPr="008D450C" w:rsidTr="006E6599">
        <w:trPr>
          <w:trHeight w:val="300"/>
        </w:trPr>
        <w:tc>
          <w:tcPr>
            <w:tcW w:w="5245" w:type="dxa"/>
            <w:gridSpan w:val="12"/>
            <w:shd w:val="clear" w:color="auto" w:fill="D9D9D9" w:themeFill="background1" w:themeFillShade="D9"/>
            <w:noWrap/>
            <w:vAlign w:val="center"/>
          </w:tcPr>
          <w:p w:rsidR="004B3162" w:rsidRPr="008D450C" w:rsidRDefault="004B3162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4B3162" w:rsidRPr="00295E18" w:rsidRDefault="00985F0B" w:rsidP="00B34281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295E18">
              <w:rPr>
                <w:b/>
                <w:kern w:val="0"/>
                <w:sz w:val="24"/>
                <w:szCs w:val="24"/>
                <w:lang w:eastAsia="pl-PL"/>
              </w:rPr>
              <w:t>0,03</w:t>
            </w:r>
            <w:r w:rsidR="00295E18"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68" w:type="dxa"/>
            <w:gridSpan w:val="11"/>
            <w:shd w:val="clear" w:color="auto" w:fill="D9D9D9" w:themeFill="background1" w:themeFillShade="D9"/>
            <w:noWrap/>
            <w:vAlign w:val="center"/>
          </w:tcPr>
          <w:p w:rsidR="004B3162" w:rsidRPr="008D450C" w:rsidRDefault="004B3162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2902D5">
        <w:trPr>
          <w:trHeight w:val="600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4B3162" w:rsidRPr="008D450C" w:rsidRDefault="004B3162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gminy/związku międzygminnego punktach selektywnego zbierania odpadów komunalnych</w:t>
            </w:r>
          </w:p>
          <w:p w:rsidR="004B3162" w:rsidRPr="008D450C" w:rsidRDefault="004B3162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B3162" w:rsidRPr="008D450C" w:rsidTr="006E6599">
        <w:trPr>
          <w:trHeight w:val="585"/>
        </w:trPr>
        <w:tc>
          <w:tcPr>
            <w:tcW w:w="6521" w:type="dxa"/>
            <w:gridSpan w:val="20"/>
            <w:shd w:val="clear" w:color="000000" w:fill="D9D9D9"/>
            <w:vAlign w:val="center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 odpadów komunalnych, funkcjonujących na terenie gminy/związku międzygminnego</w:t>
            </w:r>
          </w:p>
          <w:p w:rsidR="004B3162" w:rsidRPr="008D450C" w:rsidRDefault="004B316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93" w:type="dxa"/>
            <w:gridSpan w:val="12"/>
            <w:shd w:val="clear" w:color="auto" w:fill="auto"/>
            <w:noWrap/>
            <w:vAlign w:val="center"/>
            <w:hideMark/>
          </w:tcPr>
          <w:p w:rsidR="004B3162" w:rsidRPr="008D450C" w:rsidRDefault="0029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</w:t>
            </w:r>
          </w:p>
        </w:tc>
      </w:tr>
      <w:tr w:rsidR="004B3162" w:rsidRPr="008D450C" w:rsidTr="00295E18">
        <w:trPr>
          <w:trHeight w:val="1230"/>
        </w:trPr>
        <w:tc>
          <w:tcPr>
            <w:tcW w:w="2133" w:type="dxa"/>
            <w:gridSpan w:val="4"/>
            <w:shd w:val="clear" w:color="000000" w:fill="D9D9D9"/>
            <w:hideMark/>
          </w:tcPr>
          <w:p w:rsidR="004B3162" w:rsidRDefault="004B3162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275" w:type="dxa"/>
            <w:gridSpan w:val="4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5" w:type="dxa"/>
            <w:gridSpan w:val="5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128" w:type="dxa"/>
            <w:gridSpan w:val="7"/>
            <w:shd w:val="clear" w:color="000000" w:fill="D9D9D9"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554" w:type="dxa"/>
            <w:gridSpan w:val="11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000000" w:fill="D9D9D9"/>
            <w:hideMark/>
          </w:tcPr>
          <w:p w:rsidR="004B3162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B3162" w:rsidRPr="008D450C" w:rsidRDefault="004B316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6711D6" w:rsidRPr="00295E18" w:rsidRDefault="006711D6" w:rsidP="0039081D">
            <w:pPr>
              <w:rPr>
                <w:sz w:val="22"/>
                <w:szCs w:val="22"/>
              </w:rPr>
            </w:pPr>
            <w:r w:rsidRPr="00295E18">
              <w:rPr>
                <w:sz w:val="22"/>
                <w:szCs w:val="22"/>
              </w:rPr>
              <w:t xml:space="preserve">PSZOK </w:t>
            </w:r>
          </w:p>
          <w:p w:rsidR="006711D6" w:rsidRPr="00295E18" w:rsidRDefault="00295E18" w:rsidP="00E8100E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95E18">
              <w:rPr>
                <w:b/>
                <w:sz w:val="22"/>
                <w:szCs w:val="22"/>
              </w:rPr>
              <w:t>ul.</w:t>
            </w:r>
            <w:r w:rsidR="006711D6" w:rsidRPr="00295E18">
              <w:rPr>
                <w:b/>
                <w:sz w:val="22"/>
                <w:szCs w:val="22"/>
              </w:rPr>
              <w:t xml:space="preserve">Rusinowskiego 1 </w:t>
            </w:r>
          </w:p>
          <w:p w:rsidR="006711D6" w:rsidRPr="00295E18" w:rsidRDefault="006711D6" w:rsidP="00E8100E">
            <w:pPr>
              <w:suppressAutoHyphens w:val="0"/>
              <w:spacing w:line="240" w:lineRule="auto"/>
              <w:jc w:val="center"/>
              <w:rPr>
                <w:sz w:val="22"/>
                <w:szCs w:val="22"/>
              </w:rPr>
            </w:pPr>
            <w:r w:rsidRPr="00295E18">
              <w:rPr>
                <w:sz w:val="22"/>
                <w:szCs w:val="22"/>
              </w:rPr>
              <w:t>39-400 Tarnobrzeg</w:t>
            </w:r>
          </w:p>
          <w:p w:rsidR="006711D6" w:rsidRPr="00295E18" w:rsidRDefault="006711D6" w:rsidP="00E8100E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2"/>
                <w:szCs w:val="22"/>
              </w:rPr>
              <w:t xml:space="preserve"> </w:t>
            </w:r>
            <w:r w:rsidRPr="00295E18">
              <w:rPr>
                <w:b/>
                <w:sz w:val="22"/>
                <w:szCs w:val="22"/>
              </w:rPr>
              <w:t>Zarządca A.S.A. Tarnobrzeg</w:t>
            </w:r>
            <w:r w:rsidR="00295E18">
              <w:rPr>
                <w:b/>
                <w:sz w:val="22"/>
                <w:szCs w:val="22"/>
              </w:rPr>
              <w:t xml:space="preserve"> S</w:t>
            </w:r>
            <w:r w:rsidRPr="00295E18">
              <w:rPr>
                <w:b/>
                <w:sz w:val="22"/>
                <w:szCs w:val="22"/>
              </w:rPr>
              <w:t>p</w:t>
            </w:r>
            <w:r w:rsidR="00295E18">
              <w:rPr>
                <w:b/>
                <w:sz w:val="22"/>
                <w:szCs w:val="22"/>
              </w:rPr>
              <w:t>.</w:t>
            </w:r>
            <w:r w:rsidRPr="00295E18">
              <w:rPr>
                <w:b/>
                <w:sz w:val="22"/>
                <w:szCs w:val="22"/>
              </w:rPr>
              <w:t xml:space="preserve"> z</w:t>
            </w:r>
            <w:r w:rsidR="00295E18">
              <w:rPr>
                <w:b/>
                <w:sz w:val="22"/>
                <w:szCs w:val="22"/>
              </w:rPr>
              <w:t xml:space="preserve"> </w:t>
            </w:r>
            <w:r w:rsidRPr="00295E18">
              <w:rPr>
                <w:b/>
                <w:sz w:val="22"/>
                <w:szCs w:val="22"/>
              </w:rPr>
              <w:t>o.o.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1,868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Odpadów  A.S.A. Tarnobrzeg Sp</w:t>
            </w:r>
            <w:r w:rsidR="00295E18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6711D6" w:rsidRP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:rsidR="006711D6" w:rsidRP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 metali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0,101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Odpadów  A.S.A. Tarnobrzeg Sp</w:t>
            </w:r>
            <w:r w:rsidR="00295E18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:rsidR="00295E18" w:rsidRPr="00295E18" w:rsidRDefault="00295E18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0,593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Odpadów  A.S.A. Tarnobrzeg Sp</w:t>
            </w:r>
            <w:r w:rsidR="00EC707B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150110*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0,076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odpadów 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Wtór-Steel Sp</w:t>
            </w:r>
            <w:r w:rsidR="00EC707B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Grabskiego 12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EC707B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</w:t>
            </w:r>
            <w:r w:rsidR="006711D6" w:rsidRPr="00295E18">
              <w:rPr>
                <w:kern w:val="0"/>
                <w:sz w:val="24"/>
                <w:szCs w:val="24"/>
                <w:lang w:eastAsia="pl-PL"/>
              </w:rPr>
              <w:t>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150110*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0,052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Przerobu Odpadów Przemysłowych PPUG „VIG” Sp. z o.o.</w:t>
            </w:r>
          </w:p>
          <w:p w:rsidR="006711D6" w:rsidRPr="00295E18" w:rsidRDefault="00EC707B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</w:t>
            </w:r>
            <w:r w:rsidR="006711D6" w:rsidRPr="00295E18">
              <w:rPr>
                <w:kern w:val="0"/>
                <w:sz w:val="24"/>
                <w:szCs w:val="24"/>
                <w:lang w:eastAsia="pl-PL"/>
              </w:rPr>
              <w:t>l. Pułaskiego 68 g</w:t>
            </w:r>
          </w:p>
          <w:p w:rsidR="006711D6" w:rsidRPr="00295E18" w:rsidRDefault="006711D6" w:rsidP="000A087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42-300 Myszków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2,621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posiadający zezwolenie na zbieranie odpadów Zakład Gospodarki Komunalnej w Krzeszowie Sp. z o.o.</w:t>
            </w:r>
          </w:p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Sigiełki 37-418 Krzeszów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AD0745" w:rsidP="00AD074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</w:t>
            </w:r>
            <w:r w:rsidR="006711D6" w:rsidRPr="00295E18">
              <w:rPr>
                <w:kern w:val="0"/>
                <w:sz w:val="24"/>
                <w:szCs w:val="24"/>
                <w:lang w:eastAsia="pl-PL"/>
              </w:rPr>
              <w:t>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 betonu oraz gruz betonowy z rozbiórek i remontów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28,190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Przekazano osobom fizycznym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37,696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EC707B" w:rsidRDefault="00A7515C" w:rsidP="00726EE7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Składowisko odpadów innych niż niebezpieczne i obojętne,</w:t>
            </w:r>
            <w:r w:rsidR="00EC707B">
              <w:rPr>
                <w:sz w:val="24"/>
                <w:szCs w:val="24"/>
              </w:rPr>
              <w:t xml:space="preserve"> </w:t>
            </w:r>
            <w:r w:rsidRPr="00295E18">
              <w:rPr>
                <w:sz w:val="24"/>
                <w:szCs w:val="24"/>
              </w:rPr>
              <w:t xml:space="preserve">Zakład Unieszkodliwiania Odpadów  „Janik” </w:t>
            </w:r>
          </w:p>
          <w:p w:rsidR="006711D6" w:rsidRPr="00295E18" w:rsidRDefault="00A7515C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27-415 Kunów, Janik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  <w:p w:rsidR="00EC707B" w:rsidRPr="00295E18" w:rsidRDefault="00EC707B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4,330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EC707B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3,260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posiadający zezwolenie na zbieranie</w:t>
            </w:r>
          </w:p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PPHU D</w:t>
            </w:r>
            <w:r w:rsidR="00AD0745" w:rsidRPr="00295E18">
              <w:rPr>
                <w:kern w:val="0"/>
                <w:sz w:val="24"/>
                <w:szCs w:val="24"/>
                <w:lang w:eastAsia="pl-PL"/>
              </w:rPr>
              <w:t>ROMAG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Henryk Fornalski </w:t>
            </w:r>
          </w:p>
          <w:p w:rsidR="006711D6" w:rsidRPr="00295E18" w:rsidRDefault="00AD0745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Mickiewicza 47 (</w:t>
            </w:r>
            <w:r w:rsidR="006711D6" w:rsidRPr="00295E18">
              <w:rPr>
                <w:kern w:val="0"/>
                <w:sz w:val="24"/>
                <w:szCs w:val="24"/>
                <w:lang w:eastAsia="pl-PL"/>
              </w:rPr>
              <w:t>działka 118/1)</w:t>
            </w:r>
          </w:p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97-360 Braczkowice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3,370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27686F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posiadający zezwolenie na zbieranie A.S.A. Tarnobrzeg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Sp. z o.o.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200121*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0,001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odpadów MB Recykling Sp. z o.o. PGO Sp..k. </w:t>
            </w:r>
          </w:p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200121*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0,002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Sp. z o.o.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200123*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Urządzenia zawierające freony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0,139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Sp..k. 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R12 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200123*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0,040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27686F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200132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Leki inne niż wymienione w 200131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0,021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27686F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:rsidR="0027686F" w:rsidRPr="00295E18" w:rsidRDefault="0027686F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200134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Baterie i akumulatory inne niż wymienione w 200133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0,068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27686F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:rsidR="0027686F" w:rsidRPr="00295E18" w:rsidRDefault="0027686F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200135*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Zużyte urządzenia elektryczne i elektroniczne inne niż wymienione w 200121 i 200123 zawierające niebezpieczne składniki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1,079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Sp..k.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w200121,200123,200135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5,095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Sp..k.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0,011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Odpadów  A.S.A. Tarnobrzeg Sp</w:t>
            </w:r>
            <w:r w:rsidR="00E21B2C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200140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0,113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Odpadów  A.S.A. Tarnobrzeg Sp</w:t>
            </w:r>
            <w:r w:rsidR="00E21B2C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41,507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295E18">
        <w:trPr>
          <w:trHeight w:val="1932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6711D6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19,890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6711D6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posiadający zezwolenie na zbieranie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PPHU D</w:t>
            </w:r>
            <w:r w:rsidR="00AD0745" w:rsidRPr="00295E18">
              <w:rPr>
                <w:kern w:val="0"/>
                <w:sz w:val="24"/>
                <w:szCs w:val="24"/>
                <w:lang w:eastAsia="pl-PL"/>
              </w:rPr>
              <w:t>ORMAG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Henryk Fornalski 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Mickiewicza 47 (działka 118/1)</w:t>
            </w:r>
          </w:p>
          <w:p w:rsidR="006711D6" w:rsidRPr="00295E18" w:rsidRDefault="006711D6" w:rsidP="006711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97-360 Barczkowice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6711D6" w:rsidRPr="008D450C" w:rsidTr="00295E18">
        <w:trPr>
          <w:trHeight w:val="1932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587ED4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 papieru tektury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587ED4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1,553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587ED4" w:rsidRPr="00295E18" w:rsidRDefault="00587ED4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587ED4" w:rsidRPr="00295E18" w:rsidRDefault="00587ED4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6711D6" w:rsidRPr="00295E18" w:rsidRDefault="00587ED4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587ED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711D6" w:rsidRPr="008D450C" w:rsidTr="009B02D5">
        <w:trPr>
          <w:trHeight w:val="1552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6711D6" w:rsidRPr="00295E18" w:rsidRDefault="006711D6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6711D6" w:rsidRPr="00295E18" w:rsidRDefault="00587ED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200201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6711D6" w:rsidRPr="00295E18" w:rsidRDefault="00587ED4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Odpady ulegające biodegradacji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6711D6" w:rsidRPr="00295E18" w:rsidRDefault="00587ED4" w:rsidP="00587E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28,219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6711D6" w:rsidRPr="00295E18" w:rsidRDefault="00587ED4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Kompostownia osadów i biokomponentów KOMWITA </w:t>
            </w:r>
          </w:p>
          <w:p w:rsidR="00587ED4" w:rsidRPr="00295E18" w:rsidRDefault="00587ED4" w:rsidP="00CE278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Siedlanka Boczna 2</w:t>
            </w:r>
          </w:p>
          <w:p w:rsidR="00587ED4" w:rsidRPr="00295E18" w:rsidRDefault="00587ED4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37-300 Leżajsk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711D6" w:rsidRPr="00295E18" w:rsidRDefault="00587ED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3279E2" w:rsidRPr="008D450C" w:rsidTr="009B02D5">
        <w:trPr>
          <w:trHeight w:val="2242"/>
        </w:trPr>
        <w:tc>
          <w:tcPr>
            <w:tcW w:w="2133" w:type="dxa"/>
            <w:gridSpan w:val="4"/>
            <w:vMerge w:val="restart"/>
            <w:shd w:val="clear" w:color="auto" w:fill="auto"/>
            <w:noWrap/>
            <w:hideMark/>
          </w:tcPr>
          <w:p w:rsidR="009B02D5" w:rsidRPr="00295E18" w:rsidRDefault="009B02D5" w:rsidP="009B02D5">
            <w:pPr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lastRenderedPageBreak/>
              <w:t xml:space="preserve">PSZOK </w:t>
            </w:r>
          </w:p>
          <w:p w:rsidR="009B02D5" w:rsidRPr="00295E18" w:rsidRDefault="009B02D5" w:rsidP="009B02D5">
            <w:pPr>
              <w:suppressAutoHyphens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95E18">
              <w:rPr>
                <w:b/>
                <w:sz w:val="24"/>
                <w:szCs w:val="24"/>
              </w:rPr>
              <w:t xml:space="preserve">ul. Rusinowskiego 1 </w:t>
            </w:r>
          </w:p>
          <w:p w:rsidR="009B02D5" w:rsidRPr="00295E18" w:rsidRDefault="009B02D5" w:rsidP="009B02D5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39-400 Tarnobrzeg</w:t>
            </w:r>
          </w:p>
          <w:p w:rsidR="009B02D5" w:rsidRDefault="009B02D5" w:rsidP="009B02D5">
            <w:pPr>
              <w:rPr>
                <w:b/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 </w:t>
            </w:r>
            <w:r w:rsidRPr="00295E18">
              <w:rPr>
                <w:b/>
                <w:sz w:val="24"/>
                <w:szCs w:val="24"/>
              </w:rPr>
              <w:t xml:space="preserve">Zarządca </w:t>
            </w:r>
          </w:p>
          <w:p w:rsidR="009B02D5" w:rsidRDefault="009B02D5" w:rsidP="009B02D5">
            <w:pPr>
              <w:rPr>
                <w:b/>
                <w:sz w:val="24"/>
                <w:szCs w:val="24"/>
              </w:rPr>
            </w:pPr>
            <w:r w:rsidRPr="00295E18">
              <w:rPr>
                <w:b/>
                <w:sz w:val="24"/>
                <w:szCs w:val="24"/>
              </w:rPr>
              <w:t>SanTa</w:t>
            </w:r>
            <w:r>
              <w:rPr>
                <w:b/>
                <w:sz w:val="24"/>
                <w:szCs w:val="24"/>
              </w:rPr>
              <w:t xml:space="preserve">-EKO </w:t>
            </w:r>
          </w:p>
          <w:p w:rsidR="003279E2" w:rsidRPr="00295E18" w:rsidRDefault="009B02D5" w:rsidP="009B02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295E18">
              <w:rPr>
                <w:b/>
                <w:sz w:val="24"/>
                <w:szCs w:val="24"/>
              </w:rPr>
              <w:t>p. z o.o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200399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komunalne niewymienione w innych podgrupach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6,450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E21B2C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Składowisko Odpadów „Stalowa Wola” Miejski Zakład Komunalny </w:t>
            </w:r>
          </w:p>
          <w:p w:rsidR="00E21B2C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E21B2C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 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Komunalna 1</w:t>
            </w:r>
          </w:p>
          <w:p w:rsidR="003279E2" w:rsidRPr="00295E18" w:rsidRDefault="003279E2" w:rsidP="009B02D5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14,995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SanTa- EKO Sp. z o.o. </w:t>
            </w:r>
          </w:p>
          <w:p w:rsidR="003279E2" w:rsidRPr="00295E18" w:rsidRDefault="009B02D5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</w:t>
            </w:r>
            <w:r w:rsidR="003279E2" w:rsidRPr="00295E18">
              <w:rPr>
                <w:kern w:val="0"/>
                <w:sz w:val="24"/>
                <w:szCs w:val="24"/>
                <w:lang w:eastAsia="pl-PL"/>
              </w:rPr>
              <w:t>l. Holownicza 1 27-600 Sandomierz</w:t>
            </w:r>
          </w:p>
          <w:p w:rsidR="003279E2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 decyzje na zbieranie </w:t>
            </w:r>
          </w:p>
          <w:p w:rsidR="009B02D5" w:rsidRPr="00295E18" w:rsidRDefault="009B02D5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200123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0,406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przetwarzania zużytego sprzętu elektrycznego i elektronicznego MB Recykling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PGO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.k. 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B. Głowackiego 4A/15</w:t>
            </w:r>
          </w:p>
          <w:p w:rsidR="003279E2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  <w:p w:rsidR="009B02D5" w:rsidRPr="00295E18" w:rsidRDefault="009B02D5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200134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Baterie i akumulatory inne niż wymienione w 200133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0,001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przetwarzania zużytego sprzętu elektrycznego i elektronicznego MB Recykling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PGO So .k. </w:t>
            </w:r>
          </w:p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B. Głowackiego 4A/15</w:t>
            </w:r>
          </w:p>
          <w:p w:rsidR="003279E2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  <w:p w:rsidR="009B02D5" w:rsidRPr="00295E18" w:rsidRDefault="009B02D5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200135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200121,200123 zawierające niebezpieczne składniki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0,240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przetwarzania zużytego sprzętu elektrycznego i elektronicznego MB Recykling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PGO So .k. </w:t>
            </w:r>
          </w:p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B. Głowackiego 4A/15</w:t>
            </w:r>
          </w:p>
          <w:p w:rsidR="003279E2" w:rsidRDefault="003279E2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  <w:p w:rsidR="009B02D5" w:rsidRPr="00295E18" w:rsidRDefault="009B02D5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200121,200123 i 200135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0,141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przetwarzania zużytego sprzętu elektrycznego i elektronicznego MB Recykling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PGO So .k. </w:t>
            </w:r>
          </w:p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B. Głowackiego 4A/15</w:t>
            </w:r>
          </w:p>
          <w:p w:rsidR="003279E2" w:rsidRPr="00295E18" w:rsidRDefault="003279E2" w:rsidP="00AB04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0,149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Przedsiębiorstwo Gospodarki Komunalnej i Mieszkaniowej w Sandomierzu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3279E2" w:rsidRPr="00295E18" w:rsidRDefault="009B02D5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</w:t>
            </w:r>
            <w:r w:rsidR="003279E2" w:rsidRPr="00295E18">
              <w:rPr>
                <w:kern w:val="0"/>
                <w:sz w:val="24"/>
                <w:szCs w:val="24"/>
                <w:lang w:eastAsia="pl-PL"/>
              </w:rPr>
              <w:t>l. Przemysłowa 12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27-600 Sandomierz 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Podmiot posiada zezwolenie na zbieranie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Zużyte opony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0,885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9B02D5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Trans Południe </w:t>
            </w:r>
          </w:p>
          <w:p w:rsidR="009B02D5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</w:t>
            </w:r>
            <w:r w:rsidR="009B02D5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>o.</w:t>
            </w:r>
            <w:r w:rsidR="009B02D5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o. 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Podgrodzie 8 B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39-200 Dębica 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130206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Syntetyczne oleje silnikowe, przekładniowe i smarowe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0,090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C323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„ANPOL” s.</w:t>
            </w:r>
            <w:r w:rsidR="009B02D5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c. Grzegorz Studziński Andrzej Szczurek </w:t>
            </w:r>
          </w:p>
          <w:p w:rsidR="003279E2" w:rsidRPr="00295E18" w:rsidRDefault="009B02D5" w:rsidP="00C323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</w:t>
            </w:r>
            <w:r w:rsidR="003279E2" w:rsidRPr="00295E18">
              <w:rPr>
                <w:kern w:val="0"/>
                <w:sz w:val="24"/>
                <w:szCs w:val="24"/>
                <w:lang w:eastAsia="pl-PL"/>
              </w:rPr>
              <w:t>l. Zadwór 7</w:t>
            </w:r>
          </w:p>
          <w:p w:rsidR="003279E2" w:rsidRPr="00295E18" w:rsidRDefault="003279E2" w:rsidP="00C323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38-440 Iwonicz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DB0284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3279E2" w:rsidRPr="008D450C" w:rsidTr="009B02D5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200126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Oleje tłuszcze inne niż wymienione w 200125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0,063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9B02D5">
            <w:pPr>
              <w:pStyle w:val="Tekstkomentarza"/>
              <w:jc w:val="center"/>
              <w:rPr>
                <w:rFonts w:ascii="Times New Roman" w:hAnsi="Times New Roman"/>
              </w:rPr>
            </w:pPr>
            <w:r w:rsidRPr="00295E18">
              <w:rPr>
                <w:rFonts w:ascii="Times New Roman" w:hAnsi="Times New Roman"/>
              </w:rPr>
              <w:t>Instalacja do wytwarzania paliwa alternatywnego</w:t>
            </w:r>
          </w:p>
          <w:p w:rsidR="009B02D5" w:rsidRDefault="003279E2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Firma Usługowo-Handlowa EKO-TOP</w:t>
            </w:r>
          </w:p>
          <w:p w:rsidR="003279E2" w:rsidRPr="00295E18" w:rsidRDefault="003279E2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</w:t>
            </w:r>
          </w:p>
          <w:p w:rsidR="003279E2" w:rsidRPr="00295E18" w:rsidRDefault="003279E2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Hetmańska 120</w:t>
            </w:r>
          </w:p>
          <w:p w:rsidR="003279E2" w:rsidRPr="00295E18" w:rsidRDefault="003279E2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35-078 Rzeszów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3279E2" w:rsidRPr="008D450C" w:rsidTr="00295E18">
        <w:trPr>
          <w:trHeight w:val="1734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0,343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Firma Handlowa Bożena Chojnacka 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Sandomierska 43</w:t>
            </w:r>
          </w:p>
          <w:p w:rsidR="003279E2" w:rsidRPr="00295E18" w:rsidRDefault="003279E2" w:rsidP="00C323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39-432 Gorzyce</w:t>
            </w:r>
          </w:p>
          <w:p w:rsidR="003279E2" w:rsidRPr="00295E18" w:rsidRDefault="003279E2" w:rsidP="00C323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17,843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Odzysk poza instalacjami i urządzeniami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3279E2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170904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budowy, remontów i demontażu inne niż wymienione w 170901,170902 i 170903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5,928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9B02D5" w:rsidRDefault="003279E2" w:rsidP="00726EE7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Składowisko odpadów innych niż niebezpieczne i obojętne,</w:t>
            </w:r>
            <w:r w:rsidR="009B02D5">
              <w:rPr>
                <w:sz w:val="24"/>
                <w:szCs w:val="24"/>
              </w:rPr>
              <w:t xml:space="preserve"> </w:t>
            </w:r>
            <w:r w:rsidRPr="00295E18">
              <w:rPr>
                <w:sz w:val="24"/>
                <w:szCs w:val="24"/>
              </w:rPr>
              <w:t xml:space="preserve">Zakład Unieszkodliwiania Odpadów  „Janik” 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27-415 Kunów, Janik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3279E2" w:rsidRPr="008D450C" w:rsidTr="00295E18">
        <w:trPr>
          <w:trHeight w:val="138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200201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1,720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Kompostownia Osadów i Biokomponentów KOMWITA </w:t>
            </w:r>
          </w:p>
          <w:p w:rsidR="003279E2" w:rsidRPr="00295E18" w:rsidRDefault="009B02D5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</w:t>
            </w:r>
            <w:r w:rsidR="003279E2" w:rsidRPr="00295E18">
              <w:rPr>
                <w:kern w:val="0"/>
                <w:sz w:val="24"/>
                <w:szCs w:val="24"/>
                <w:lang w:eastAsia="pl-PL"/>
              </w:rPr>
              <w:t>l. Siedlanka Boczna 2</w:t>
            </w:r>
          </w:p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37-300 Leżajsk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3279E2" w:rsidRPr="00295E18" w:rsidRDefault="003279E2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DB0284" w:rsidRPr="00295E18" w:rsidRDefault="00DB0284" w:rsidP="00E8100E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PSZO</w:t>
            </w:r>
            <w:r w:rsidR="009B02D5">
              <w:rPr>
                <w:sz w:val="24"/>
                <w:szCs w:val="24"/>
              </w:rPr>
              <w:t>K</w:t>
            </w:r>
            <w:r w:rsidRPr="00295E18">
              <w:rPr>
                <w:sz w:val="24"/>
                <w:szCs w:val="24"/>
              </w:rPr>
              <w:t xml:space="preserve"> </w:t>
            </w:r>
          </w:p>
          <w:p w:rsidR="009B02D5" w:rsidRDefault="00DB0284" w:rsidP="00E8100E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ul. Strefowa 8 </w:t>
            </w:r>
          </w:p>
          <w:p w:rsidR="00DB0284" w:rsidRDefault="00DB0284" w:rsidP="00E8100E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39-400 Tarnobrzeg</w:t>
            </w:r>
          </w:p>
          <w:p w:rsidR="009B02D5" w:rsidRPr="00295E18" w:rsidRDefault="009B02D5" w:rsidP="00E8100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b/>
                <w:sz w:val="22"/>
                <w:szCs w:val="22"/>
              </w:rPr>
              <w:t>Zarządca A.S.A. Tarnobrzeg</w:t>
            </w:r>
            <w:r>
              <w:rPr>
                <w:b/>
                <w:sz w:val="22"/>
                <w:szCs w:val="22"/>
              </w:rPr>
              <w:t xml:space="preserve"> S</w:t>
            </w:r>
            <w:r w:rsidRPr="00295E18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.</w:t>
            </w:r>
            <w:r w:rsidRPr="00295E18">
              <w:rPr>
                <w:b/>
                <w:sz w:val="22"/>
                <w:szCs w:val="22"/>
              </w:rPr>
              <w:t xml:space="preserve"> 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5E18">
              <w:rPr>
                <w:b/>
                <w:sz w:val="22"/>
                <w:szCs w:val="22"/>
              </w:rPr>
              <w:t>o.o.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 tworzyw sztucznych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1,81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 metali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0,020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150105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 wielomateriałowe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0,050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150106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9B02D5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Zmieszane </w:t>
            </w:r>
            <w:r w:rsidR="00DB0284" w:rsidRPr="00295E18">
              <w:rPr>
                <w:kern w:val="0"/>
                <w:sz w:val="24"/>
                <w:szCs w:val="24"/>
                <w:lang w:eastAsia="pl-PL"/>
              </w:rPr>
              <w:t xml:space="preserve">odpady opakowaniowe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0,010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6428F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0,52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Strefowa 8</w:t>
            </w:r>
          </w:p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150110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zawierające pozostałości  substancji niebezpiecznych  lub nimi zanieczyszczone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0,040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 zezwolenie  na zbieranie </w:t>
            </w:r>
          </w:p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Wtór-Steel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Grabskiego 12</w:t>
            </w:r>
          </w:p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DB0284" w:rsidRPr="008D450C" w:rsidTr="00295E18">
        <w:trPr>
          <w:trHeight w:val="1684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Zużyte opony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0,53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 zezwolenie  na zbieranie </w:t>
            </w:r>
          </w:p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Zakład Gospodarki Komunalnej 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</w:t>
            </w:r>
            <w:r w:rsidR="009B02D5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o.o. </w:t>
            </w:r>
          </w:p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Sigiełki </w:t>
            </w:r>
          </w:p>
          <w:p w:rsidR="00DB0284" w:rsidRPr="00295E18" w:rsidRDefault="00DB0284" w:rsidP="0004481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37-418 Krzeszów</w:t>
            </w:r>
          </w:p>
          <w:p w:rsidR="00DB0284" w:rsidRPr="00295E18" w:rsidRDefault="00DB0284" w:rsidP="0004481F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49415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2,190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Przekazano osobom fizycznym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10,944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A7515C" w:rsidP="006038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Składowisko odpadów innych niż niebezpieczne i obojętne,</w:t>
            </w:r>
            <w:r w:rsidR="009B02D5">
              <w:rPr>
                <w:sz w:val="24"/>
                <w:szCs w:val="24"/>
              </w:rPr>
              <w:t xml:space="preserve"> </w:t>
            </w:r>
            <w:r w:rsidRPr="00295E18">
              <w:rPr>
                <w:sz w:val="24"/>
                <w:szCs w:val="24"/>
              </w:rPr>
              <w:t>Zakład Unieszkodliwiania Odpadów  „Janik” 27-415 Kunów, Janik</w:t>
            </w:r>
            <w:r w:rsidR="00DB0284" w:rsidRPr="00295E18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12,406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6038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Składowisko odpadów innych  niż niebezpieczne i obojętne „Pocieszka”</w:t>
            </w:r>
          </w:p>
          <w:p w:rsidR="00DB0284" w:rsidRPr="00295E18" w:rsidRDefault="00DB0284" w:rsidP="006038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 PGKIM Sp. z o.o ul Wojska Polskiego 3 28-200 Staszów </w:t>
            </w:r>
          </w:p>
          <w:p w:rsidR="00DB0284" w:rsidRPr="00295E18" w:rsidRDefault="00DB0284" w:rsidP="006038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DB0284" w:rsidRPr="008D450C" w:rsidTr="00295E18">
        <w:trPr>
          <w:trHeight w:val="176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200110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Odzież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0,53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6038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6038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Sp z o.o. </w:t>
            </w:r>
          </w:p>
          <w:p w:rsidR="00DB0284" w:rsidRPr="00295E18" w:rsidRDefault="00DB0284" w:rsidP="006038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60388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200123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Urządzenia  zawierające freony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0,020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F22C8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 w:rsidRPr="00295E18">
              <w:rPr>
                <w:color w:val="000000"/>
                <w:sz w:val="24"/>
                <w:szCs w:val="24"/>
                <w:lang w:val="en-US"/>
              </w:rPr>
              <w:t>MB Recycling Sp. z o.o.</w:t>
            </w:r>
          </w:p>
          <w:p w:rsidR="00DB0284" w:rsidRPr="00295E18" w:rsidRDefault="00DB0284" w:rsidP="00F22C8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295E18">
              <w:rPr>
                <w:color w:val="000000"/>
                <w:sz w:val="24"/>
                <w:szCs w:val="24"/>
              </w:rPr>
              <w:t>Przedsiębiorstwo Gospodarki Odpadami Sp. k.</w:t>
            </w:r>
          </w:p>
          <w:p w:rsidR="00DB0284" w:rsidRPr="00295E18" w:rsidRDefault="009B02D5" w:rsidP="00F22C8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DB0284" w:rsidRPr="00295E18">
              <w:rPr>
                <w:color w:val="000000"/>
                <w:sz w:val="24"/>
                <w:szCs w:val="24"/>
              </w:rPr>
              <w:t>l. B. Głowackiego 4A/15</w:t>
            </w:r>
          </w:p>
          <w:p w:rsidR="00DB0284" w:rsidRPr="00295E18" w:rsidRDefault="00DB0284" w:rsidP="00F22C8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295E18">
              <w:rPr>
                <w:color w:val="000000"/>
                <w:sz w:val="24"/>
                <w:szCs w:val="24"/>
              </w:rPr>
              <w:t>25-368 Kielce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color w:val="000000"/>
                <w:sz w:val="24"/>
                <w:szCs w:val="24"/>
              </w:rPr>
              <w:t>Zakład przetwarzania zużytych sprzętów elektronicznych i elektrycznych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200121,200123,i 200135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1,590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3E147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 w:rsidRPr="00295E18">
              <w:rPr>
                <w:color w:val="000000"/>
                <w:sz w:val="24"/>
                <w:szCs w:val="24"/>
                <w:lang w:val="en-US"/>
              </w:rPr>
              <w:t>MB Recycling Sp. z o.o.</w:t>
            </w:r>
          </w:p>
          <w:p w:rsidR="00DB0284" w:rsidRPr="00295E18" w:rsidRDefault="00DB0284" w:rsidP="003E147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295E18">
              <w:rPr>
                <w:color w:val="000000"/>
                <w:sz w:val="24"/>
                <w:szCs w:val="24"/>
              </w:rPr>
              <w:t>Przedsiębiorstwo Gospodarki Odpadami Sp. k.</w:t>
            </w:r>
          </w:p>
          <w:p w:rsidR="00DB0284" w:rsidRPr="00295E18" w:rsidRDefault="009B02D5" w:rsidP="003E147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DB0284" w:rsidRPr="00295E18">
              <w:rPr>
                <w:color w:val="000000"/>
                <w:sz w:val="24"/>
                <w:szCs w:val="24"/>
              </w:rPr>
              <w:t>l. B. Głowackiego 4A/15</w:t>
            </w:r>
          </w:p>
          <w:p w:rsidR="00DB0284" w:rsidRPr="00295E18" w:rsidRDefault="00DB0284" w:rsidP="003E147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295E18">
              <w:rPr>
                <w:color w:val="000000"/>
                <w:sz w:val="24"/>
                <w:szCs w:val="24"/>
              </w:rPr>
              <w:t>25-368 Kielce</w:t>
            </w:r>
          </w:p>
          <w:p w:rsidR="00DB0284" w:rsidRPr="00295E18" w:rsidRDefault="00DB0284" w:rsidP="003E1473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 w:rsidRPr="00295E18">
              <w:rPr>
                <w:color w:val="000000"/>
                <w:sz w:val="24"/>
                <w:szCs w:val="24"/>
              </w:rPr>
              <w:t>Zakład przetwarzania zużytych sprzętów elektronicznych i elektrycznych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200138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Drewno inne niż wymienione w 200137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0,14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Tworzywa sztuczne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0,52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4,98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15,0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9B02D5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Instalacja do wytwarzania paliwa alternatywnego z odpadów Wtór-Steel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Sp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Grabskiego 12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0,73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DB0284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:rsidR="009B02D5" w:rsidRPr="00295E18" w:rsidRDefault="009B02D5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DB0284" w:rsidRPr="008D450C" w:rsidTr="00295E18">
        <w:trPr>
          <w:trHeight w:val="2208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200108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F22C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Odpady kuchenne ulegające biodegradacji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10,87</w:t>
            </w:r>
            <w:r w:rsidR="009B02D5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Instalacja do kompostowania Miejskie Przedsiębiorstwo Gospodarki Komunalnej Sp. z o.o. w Zabrzu</w:t>
            </w:r>
          </w:p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Cmentarna 19F</w:t>
            </w:r>
          </w:p>
          <w:p w:rsidR="00DB0284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41-800 Zabrze</w:t>
            </w:r>
          </w:p>
          <w:p w:rsidR="009B02D5" w:rsidRPr="00295E18" w:rsidRDefault="009B02D5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726EE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DB0284" w:rsidRPr="008D450C" w:rsidTr="00295E18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8C1E38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Urząd Miasta Tarnobrzega </w:t>
            </w:r>
          </w:p>
          <w:p w:rsidR="00DB0284" w:rsidRPr="00295E18" w:rsidRDefault="00DB0284" w:rsidP="009B02D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ul. K</w:t>
            </w:r>
            <w:r w:rsidR="009B02D5">
              <w:rPr>
                <w:sz w:val="24"/>
                <w:szCs w:val="24"/>
              </w:rPr>
              <w:t>ościuszki</w:t>
            </w:r>
            <w:r w:rsidRPr="00295E18">
              <w:rPr>
                <w:sz w:val="24"/>
                <w:szCs w:val="24"/>
              </w:rPr>
              <w:t xml:space="preserve"> 32 39-400 Tarnobrzeg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:rsidR="00DB0284" w:rsidRPr="00295E18" w:rsidRDefault="00DB0284" w:rsidP="008C1E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200132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295E18" w:rsidRDefault="00DB0284" w:rsidP="008C1E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Leki inne niż wymienione w 180108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DB0284" w:rsidRPr="00295E18" w:rsidRDefault="00DB0284" w:rsidP="008C1E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1,507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:rsidR="00DB0284" w:rsidRPr="00295E18" w:rsidRDefault="00DB0284" w:rsidP="008C1E38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Eko-Top Sp</w:t>
            </w:r>
            <w:r w:rsidR="009B02D5">
              <w:rPr>
                <w:sz w:val="24"/>
                <w:szCs w:val="24"/>
              </w:rPr>
              <w:t>.</w:t>
            </w:r>
            <w:r w:rsidRPr="00295E18">
              <w:rPr>
                <w:sz w:val="24"/>
                <w:szCs w:val="24"/>
              </w:rPr>
              <w:t xml:space="preserve"> z o.o.</w:t>
            </w:r>
          </w:p>
          <w:p w:rsidR="00DB0284" w:rsidRPr="00295E18" w:rsidRDefault="00DB0284" w:rsidP="008C1E38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ul. Hetmańska 120 </w:t>
            </w:r>
          </w:p>
          <w:p w:rsidR="00DB0284" w:rsidRPr="00295E18" w:rsidRDefault="00DB0284" w:rsidP="008C1E38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35-078 Rzeszów</w:t>
            </w:r>
          </w:p>
          <w:p w:rsidR="00DB0284" w:rsidRDefault="00DB0284" w:rsidP="008C1E38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 Instalacja  do termicznego przetwarzania</w:t>
            </w:r>
          </w:p>
          <w:p w:rsidR="009B02D5" w:rsidRPr="00295E18" w:rsidRDefault="009B02D5" w:rsidP="008C1E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B0284" w:rsidRPr="00295E18" w:rsidRDefault="00DB0284" w:rsidP="008C1E3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DB0284" w:rsidRPr="008D450C" w:rsidTr="00295E18">
        <w:trPr>
          <w:trHeight w:val="300"/>
        </w:trPr>
        <w:tc>
          <w:tcPr>
            <w:tcW w:w="5393" w:type="dxa"/>
            <w:gridSpan w:val="13"/>
            <w:shd w:val="clear" w:color="auto" w:fill="D9D9D9" w:themeFill="background1" w:themeFillShade="D9"/>
            <w:noWrap/>
            <w:vAlign w:val="center"/>
          </w:tcPr>
          <w:p w:rsidR="00DB0284" w:rsidRPr="00295E18" w:rsidRDefault="00DB0284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CA3C74" w:rsidRPr="009B02D5" w:rsidRDefault="00CA3C74" w:rsidP="00CA3C7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9B02D5">
              <w:rPr>
                <w:b/>
                <w:kern w:val="0"/>
                <w:sz w:val="24"/>
                <w:szCs w:val="24"/>
                <w:lang w:eastAsia="pl-PL"/>
              </w:rPr>
              <w:t>293,556</w:t>
            </w:r>
          </w:p>
        </w:tc>
        <w:tc>
          <w:tcPr>
            <w:tcW w:w="3693" w:type="dxa"/>
            <w:gridSpan w:val="12"/>
            <w:shd w:val="clear" w:color="auto" w:fill="D9D9D9" w:themeFill="background1" w:themeFillShade="D9"/>
            <w:noWrap/>
            <w:vAlign w:val="center"/>
          </w:tcPr>
          <w:p w:rsidR="00DB0284" w:rsidRPr="00295E18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a) Informacja o odpadach zebranych z terenu gminy/związku międzygminnego w danym roku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6E6599">
        <w:trPr>
          <w:trHeight w:val="300"/>
        </w:trPr>
        <w:tc>
          <w:tcPr>
            <w:tcW w:w="3950" w:type="dxa"/>
            <w:gridSpan w:val="11"/>
            <w:shd w:val="clear" w:color="auto" w:fill="D9D9D9" w:themeFill="background1" w:themeFillShade="D9"/>
            <w:noWrap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10" w:type="dxa"/>
            <w:gridSpan w:val="7"/>
            <w:shd w:val="clear" w:color="auto" w:fill="D9D9D9" w:themeFill="background1" w:themeFillShade="D9"/>
            <w:noWrap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6E6599">
        <w:trPr>
          <w:trHeight w:val="300"/>
        </w:trPr>
        <w:tc>
          <w:tcPr>
            <w:tcW w:w="3950" w:type="dxa"/>
            <w:gridSpan w:val="11"/>
            <w:shd w:val="clear" w:color="auto" w:fill="auto"/>
            <w:noWrap/>
            <w:vAlign w:val="center"/>
          </w:tcPr>
          <w:p w:rsidR="00DB0284" w:rsidRPr="008D450C" w:rsidRDefault="00E97B57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DB0284" w:rsidRPr="008D450C" w:rsidRDefault="00E97B57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:rsidR="00DB0284" w:rsidRPr="008D450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DB0284" w:rsidRPr="008D450C" w:rsidTr="006E6599">
        <w:trPr>
          <w:trHeight w:val="300"/>
        </w:trPr>
        <w:tc>
          <w:tcPr>
            <w:tcW w:w="7904" w:type="dxa"/>
            <w:gridSpan w:val="25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:rsidR="00DB0284" w:rsidRPr="008D450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odpadach magazynowanych w poprzednich latach i przekazanych do</w:t>
            </w:r>
            <w:r w:rsidRPr="00B21E40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shd w:val="clear" w:color="auto" w:fill="D9D9D9" w:themeFill="background1" w:themeFillShade="D9"/>
            <w:noWrap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554" w:type="dxa"/>
            <w:gridSpan w:val="6"/>
            <w:shd w:val="clear" w:color="auto" w:fill="D9D9D9" w:themeFill="background1" w:themeFillShade="D9"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8B649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</w:t>
            </w:r>
            <w:r w:rsidR="008B649C">
              <w:rPr>
                <w:kern w:val="0"/>
                <w:sz w:val="24"/>
                <w:szCs w:val="24"/>
                <w:lang w:eastAsia="pl-PL"/>
              </w:rPr>
              <w:t>.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  <w:noWrap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7" w:type="dxa"/>
            <w:gridSpan w:val="2"/>
            <w:shd w:val="clear" w:color="auto" w:fill="D9D9D9" w:themeFill="background1" w:themeFillShade="D9"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 sprawozda</w:t>
            </w:r>
            <w:r>
              <w:rPr>
                <w:kern w:val="0"/>
                <w:sz w:val="24"/>
                <w:szCs w:val="24"/>
                <w:lang w:eastAsia="pl-PL"/>
              </w:rPr>
              <w:t>-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wczy,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 w:val="restart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 w:rsidRPr="008B649C">
              <w:rPr>
                <w:color w:val="000000"/>
                <w:sz w:val="24"/>
                <w:szCs w:val="24"/>
                <w:lang w:val="en-US"/>
              </w:rPr>
              <w:t>MB Recycling Sp. z o.o.</w:t>
            </w:r>
          </w:p>
          <w:p w:rsidR="008B649C" w:rsidRDefault="00DB0284" w:rsidP="0054742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8B649C">
              <w:rPr>
                <w:color w:val="000000"/>
                <w:sz w:val="24"/>
                <w:szCs w:val="24"/>
              </w:rPr>
              <w:t>Przedsiębiorstwo Gospodarki Odpadami</w:t>
            </w:r>
          </w:p>
          <w:p w:rsidR="00DB0284" w:rsidRPr="008B649C" w:rsidRDefault="00DB0284" w:rsidP="0054742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8B649C">
              <w:rPr>
                <w:color w:val="000000"/>
                <w:sz w:val="24"/>
                <w:szCs w:val="24"/>
              </w:rPr>
              <w:t>Sp. k.</w:t>
            </w:r>
          </w:p>
          <w:p w:rsidR="00DB0284" w:rsidRPr="008B649C" w:rsidRDefault="00AF76BB" w:rsidP="0054742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8B649C">
              <w:rPr>
                <w:color w:val="000000"/>
                <w:sz w:val="24"/>
                <w:szCs w:val="24"/>
              </w:rPr>
              <w:t>u</w:t>
            </w:r>
            <w:r w:rsidR="008B649C">
              <w:rPr>
                <w:color w:val="000000"/>
                <w:sz w:val="24"/>
                <w:szCs w:val="24"/>
              </w:rPr>
              <w:t xml:space="preserve">l. </w:t>
            </w:r>
            <w:r w:rsidR="00DB0284" w:rsidRPr="008B649C">
              <w:rPr>
                <w:color w:val="000000"/>
                <w:sz w:val="24"/>
                <w:szCs w:val="24"/>
              </w:rPr>
              <w:t>Głowackiego 4A/15</w:t>
            </w:r>
          </w:p>
          <w:p w:rsidR="00DB0284" w:rsidRPr="008B649C" w:rsidRDefault="00DB0284" w:rsidP="0054742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8B649C">
              <w:rPr>
                <w:color w:val="000000"/>
                <w:sz w:val="24"/>
                <w:szCs w:val="24"/>
              </w:rPr>
              <w:t>25-368 Kielce</w:t>
            </w:r>
          </w:p>
          <w:p w:rsidR="00DB0284" w:rsidRPr="008B649C" w:rsidRDefault="00DB0284" w:rsidP="008B649C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8B649C">
              <w:rPr>
                <w:color w:val="000000"/>
                <w:sz w:val="24"/>
                <w:szCs w:val="24"/>
              </w:rPr>
              <w:t>Zakład przetwarzania zużytych sprzętów elektron</w:t>
            </w:r>
            <w:r w:rsidR="008B649C">
              <w:rPr>
                <w:color w:val="000000"/>
                <w:sz w:val="24"/>
                <w:szCs w:val="24"/>
              </w:rPr>
              <w:t>.</w:t>
            </w:r>
            <w:r w:rsidRPr="008B649C">
              <w:rPr>
                <w:color w:val="000000"/>
                <w:sz w:val="24"/>
                <w:szCs w:val="24"/>
              </w:rPr>
              <w:t xml:space="preserve"> i elektrycznych 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200121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Lampy fluoroscencyjne i inne odpady zawierające rtęć</w:t>
            </w:r>
          </w:p>
          <w:p w:rsidR="008B649C" w:rsidRPr="008B649C" w:rsidRDefault="008B649C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0,002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200123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1,048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200134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Baterie i akumulatory inne niż wymienione w 200133</w:t>
            </w:r>
          </w:p>
          <w:p w:rsidR="008B649C" w:rsidRPr="008B649C" w:rsidRDefault="008B649C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0,026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200135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 i 200123</w:t>
            </w:r>
          </w:p>
          <w:p w:rsidR="008B649C" w:rsidRPr="008B649C" w:rsidRDefault="008B649C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0,543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8B649C" w:rsidRPr="008B649C" w:rsidRDefault="00DB0284" w:rsidP="008B649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Zużyte urządzenia elektryczne i elektroniczne i inne niż wymienione w 200121, 200123 i 20013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0,643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 w:val="restart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Instalacja do termicznego przetwarzania </w:t>
            </w:r>
          </w:p>
          <w:p w:rsid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Firma Usługowo-Handlowa EKO-TOP</w:t>
            </w:r>
          </w:p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Sp. z o.o.</w:t>
            </w:r>
          </w:p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8B649C" w:rsidRPr="008B649C">
              <w:rPr>
                <w:kern w:val="0"/>
                <w:sz w:val="24"/>
                <w:szCs w:val="24"/>
                <w:lang w:eastAsia="pl-PL"/>
              </w:rPr>
              <w:t>u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l. Hetmańska 120 </w:t>
            </w:r>
          </w:p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35-078 Rzeszów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200126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Oleje  i tłuszcze inne niż wymienione w 200125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0,060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D10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200127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Farby, tusze, farby drukarskie, kleje, lepiszcze i żywice zawierające substancje niebezpieczne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0,080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200128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8023E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Farby, tusze, farby drukarskie, kleje, lepiszcze i żywice  inne niż wymienione w 200127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0,534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828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200132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Leki inne niż wymienione w 200131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0,004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shd w:val="clear" w:color="auto" w:fill="auto"/>
            <w:noWrap/>
            <w:vAlign w:val="center"/>
          </w:tcPr>
          <w:p w:rsidR="008B649C" w:rsidRDefault="00DB0284" w:rsidP="008023E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Firma Usługowo-Handlowa EKO-TOP </w:t>
            </w:r>
          </w:p>
          <w:p w:rsidR="00DB0284" w:rsidRPr="008B649C" w:rsidRDefault="00DB0284" w:rsidP="008023E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Sp</w:t>
            </w:r>
            <w:r w:rsidR="008B649C">
              <w:rPr>
                <w:kern w:val="0"/>
                <w:sz w:val="24"/>
                <w:szCs w:val="24"/>
                <w:lang w:eastAsia="pl-PL"/>
              </w:rPr>
              <w:t>.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z</w:t>
            </w:r>
            <w:r w:rsidR="008B649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>o.o.</w:t>
            </w:r>
          </w:p>
          <w:p w:rsidR="00DB0284" w:rsidRPr="008B649C" w:rsidRDefault="00DB0284" w:rsidP="008023E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8B649C">
              <w:rPr>
                <w:kern w:val="0"/>
                <w:sz w:val="24"/>
                <w:szCs w:val="24"/>
                <w:lang w:eastAsia="pl-PL"/>
              </w:rPr>
              <w:t>u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l. Hetmańska 120 </w:t>
            </w:r>
          </w:p>
          <w:p w:rsidR="00DB0284" w:rsidRPr="008B649C" w:rsidRDefault="00DB0284" w:rsidP="008023E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35-078 Rzeszów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200130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Detergenty inne niż wymienione w 200129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0,002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Firma Handlowa Bożena Chojnacka ul. Sandomierska 43 39-432 Gorzyce</w:t>
            </w:r>
          </w:p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1,377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 w:val="restart"/>
            <w:shd w:val="clear" w:color="auto" w:fill="auto"/>
            <w:noWrap/>
            <w:vAlign w:val="center"/>
          </w:tcPr>
          <w:p w:rsidR="00DB0284" w:rsidRPr="008B649C" w:rsidRDefault="00DB0284" w:rsidP="008023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 xml:space="preserve">Składowisko „Stalowa Wola” Miejski  Zakład Komunalny </w:t>
            </w:r>
          </w:p>
          <w:p w:rsidR="00DB0284" w:rsidRPr="008B649C" w:rsidRDefault="00DB0284" w:rsidP="008023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 xml:space="preserve">ul. Komunalna 1 </w:t>
            </w:r>
          </w:p>
          <w:p w:rsidR="00DB0284" w:rsidRPr="008B649C" w:rsidRDefault="00DB0284" w:rsidP="008023E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sz w:val="24"/>
                <w:szCs w:val="24"/>
              </w:rPr>
              <w:t>37-450 Stalowa Wola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200399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Odpady komunalne niewymienione w innych podgrupach 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1,300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3,76</w:t>
            </w:r>
            <w:r w:rsidR="008B649C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170103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Odpady innych materiałów ceramicznych i elementów wyposażenia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0,497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 w:val="restart"/>
            <w:shd w:val="clear" w:color="auto" w:fill="auto"/>
            <w:noWrap/>
            <w:vAlign w:val="center"/>
          </w:tcPr>
          <w:p w:rsidR="00DB0284" w:rsidRPr="008B649C" w:rsidRDefault="00A7515C" w:rsidP="009C373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sz w:val="24"/>
                <w:szCs w:val="24"/>
              </w:rPr>
              <w:t>Składowisko odpadów innych niż niebezpieczne i obojętne,</w:t>
            </w:r>
            <w:r w:rsidR="008B649C">
              <w:rPr>
                <w:sz w:val="24"/>
                <w:szCs w:val="24"/>
              </w:rPr>
              <w:t xml:space="preserve"> </w:t>
            </w:r>
            <w:r w:rsidRPr="008B649C">
              <w:rPr>
                <w:sz w:val="24"/>
                <w:szCs w:val="24"/>
              </w:rPr>
              <w:t>Zakład Unieszkodliwiania Odpadów  „Janik” 27-415 Kunów, Janik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170380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Odpadowa papa 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0,200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D5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170904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Zmieszane  odpady z budowy remontów i demontażu inne niż wymienione w 170901, 170902 i 170903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0,392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D5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8B649C">
        <w:trPr>
          <w:trHeight w:val="300"/>
        </w:trPr>
        <w:tc>
          <w:tcPr>
            <w:tcW w:w="1707" w:type="dxa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PGKIM 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br/>
              <w:t xml:space="preserve"> Sp. z o.o. </w:t>
            </w:r>
          </w:p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ul. Przemysłowa 12</w:t>
            </w:r>
          </w:p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27-600 Sandomierz </w:t>
            </w:r>
          </w:p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Podmiot posiada  zezwolenie na zbieranie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Tworzywa sztuczne 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0,850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Zbieranie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DB0284" w:rsidRPr="008D450C" w:rsidTr="006E6599">
        <w:trPr>
          <w:trHeight w:val="300"/>
        </w:trPr>
        <w:tc>
          <w:tcPr>
            <w:tcW w:w="5245" w:type="dxa"/>
            <w:gridSpan w:val="12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DB0284" w:rsidRPr="008B649C" w:rsidRDefault="00DB0284" w:rsidP="0054742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B649C">
              <w:rPr>
                <w:b/>
                <w:kern w:val="0"/>
                <w:sz w:val="24"/>
                <w:szCs w:val="24"/>
                <w:lang w:eastAsia="pl-PL"/>
              </w:rPr>
              <w:t>11,318</w:t>
            </w:r>
          </w:p>
        </w:tc>
        <w:tc>
          <w:tcPr>
            <w:tcW w:w="3268" w:type="dxa"/>
            <w:gridSpan w:val="11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615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DB0284" w:rsidRPr="008D450C" w:rsidRDefault="00DB0284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IV. Informacja o masie pozostałości z sortowania i pozostałości z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mechaniczno-biologicznego przetwarzania, przeznaczonych do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 i zebranych z terenu gminy/związku międzygminnego odpadów komunalnych</w:t>
            </w:r>
          </w:p>
          <w:p w:rsidR="00DB0284" w:rsidRPr="008D450C" w:rsidRDefault="00DB0284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1530"/>
        </w:trPr>
        <w:tc>
          <w:tcPr>
            <w:tcW w:w="3472" w:type="dxa"/>
            <w:gridSpan w:val="9"/>
            <w:shd w:val="clear" w:color="000000" w:fill="D9D9D9"/>
            <w:hideMark/>
          </w:tcPr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zebranych z terenu gminy/związku międzygminnego odpadów komunalnych</w:t>
            </w:r>
          </w:p>
        </w:tc>
        <w:tc>
          <w:tcPr>
            <w:tcW w:w="1985" w:type="dxa"/>
            <w:gridSpan w:val="5"/>
            <w:shd w:val="clear" w:color="000000" w:fill="D9D9D9"/>
            <w:hideMark/>
          </w:tcPr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 sortowaniu odpadów selektywnie odebranych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0"/>
            <w:shd w:val="clear" w:color="000000" w:fill="D9D9D9"/>
          </w:tcPr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8B649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489" w:type="dxa"/>
            <w:gridSpan w:val="8"/>
            <w:shd w:val="clear" w:color="000000" w:fill="D9D9D9"/>
            <w:hideMark/>
          </w:tcPr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odebranych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 z terenu gminy/związku międzygminnego odpadów komunalnych</w:t>
            </w:r>
          </w:p>
        </w:tc>
      </w:tr>
      <w:tr w:rsidR="00DB0284" w:rsidRPr="008D450C" w:rsidTr="002902D5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Sortownia Surowców Wtórnych </w:t>
            </w:r>
          </w:p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SanTa-EKO  Sp</w:t>
            </w:r>
            <w:r w:rsidR="008B649C" w:rsidRPr="008B649C">
              <w:rPr>
                <w:kern w:val="0"/>
                <w:sz w:val="24"/>
                <w:szCs w:val="24"/>
                <w:lang w:eastAsia="pl-PL"/>
              </w:rPr>
              <w:t>.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z o.o.</w:t>
            </w:r>
          </w:p>
          <w:p w:rsidR="00DB0284" w:rsidRPr="008B649C" w:rsidRDefault="00985F0B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u</w:t>
            </w:r>
            <w:r w:rsidR="00DB0284" w:rsidRPr="008B649C">
              <w:rPr>
                <w:kern w:val="0"/>
                <w:sz w:val="24"/>
                <w:szCs w:val="24"/>
                <w:lang w:eastAsia="pl-PL"/>
              </w:rPr>
              <w:t>l. Holownicza 1</w:t>
            </w:r>
          </w:p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27-600 Sandomierz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0,87</w:t>
            </w:r>
            <w:r w:rsidR="008B649C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9" w:type="dxa"/>
            <w:gridSpan w:val="8"/>
            <w:shd w:val="clear" w:color="auto" w:fill="auto"/>
            <w:noWrap/>
            <w:vAlign w:val="center"/>
            <w:hideMark/>
          </w:tcPr>
          <w:p w:rsidR="008B649C" w:rsidRDefault="00A7515C" w:rsidP="000B26C0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>Składowisko odpadów innych niż niebezpieczne i obojętne,</w:t>
            </w:r>
            <w:r w:rsidR="008B649C" w:rsidRPr="008B649C">
              <w:rPr>
                <w:sz w:val="24"/>
                <w:szCs w:val="24"/>
              </w:rPr>
              <w:t xml:space="preserve"> </w:t>
            </w:r>
            <w:r w:rsidRPr="008B649C">
              <w:rPr>
                <w:sz w:val="24"/>
                <w:szCs w:val="24"/>
              </w:rPr>
              <w:t>Zakład Unieszkodliwiania Odpadów  „Janik”</w:t>
            </w:r>
          </w:p>
          <w:p w:rsidR="00DB0284" w:rsidRPr="008B649C" w:rsidRDefault="00A7515C" w:rsidP="000B26C0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sz w:val="24"/>
                <w:szCs w:val="24"/>
              </w:rPr>
              <w:t xml:space="preserve"> 27-415 Kunów, Janik</w:t>
            </w:r>
          </w:p>
        </w:tc>
      </w:tr>
      <w:tr w:rsidR="00DB0284" w:rsidRPr="008D450C" w:rsidTr="002902D5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B649C" w:rsidRDefault="00DB0284" w:rsidP="000C0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lastRenderedPageBreak/>
              <w:t xml:space="preserve">Zakład Mechaniczno- Biologicznego Przetwarzania Odpadów Komunalnych </w:t>
            </w:r>
          </w:p>
          <w:p w:rsidR="00DB0284" w:rsidRPr="008B649C" w:rsidRDefault="00DB0284" w:rsidP="000C0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>ul. Centralny Okręg Przemysłowy 25</w:t>
            </w:r>
          </w:p>
          <w:p w:rsidR="00DB0284" w:rsidRPr="008B649C" w:rsidRDefault="00DB0284" w:rsidP="000C0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 xml:space="preserve">37-450 Stalowa Wola </w:t>
            </w:r>
          </w:p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DB0284" w:rsidRPr="008B649C" w:rsidRDefault="00DB0284" w:rsidP="000C0E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5,106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2,170</w:t>
            </w:r>
          </w:p>
        </w:tc>
        <w:tc>
          <w:tcPr>
            <w:tcW w:w="2489" w:type="dxa"/>
            <w:gridSpan w:val="8"/>
            <w:shd w:val="clear" w:color="auto" w:fill="auto"/>
            <w:noWrap/>
            <w:vAlign w:val="center"/>
            <w:hideMark/>
          </w:tcPr>
          <w:p w:rsidR="00DB0284" w:rsidRPr="008B649C" w:rsidRDefault="00DB0284" w:rsidP="000C0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 xml:space="preserve">Składowisko „Stalowa Wola” Miejski  Zakład Komunalny </w:t>
            </w:r>
          </w:p>
          <w:p w:rsidR="00DB0284" w:rsidRPr="008B649C" w:rsidRDefault="00DB0284" w:rsidP="000C0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 xml:space="preserve">ul. Komunalna 1 </w:t>
            </w:r>
          </w:p>
          <w:p w:rsidR="00DB0284" w:rsidRPr="008B649C" w:rsidRDefault="00DB0284" w:rsidP="000C0E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sz w:val="24"/>
                <w:szCs w:val="24"/>
              </w:rPr>
              <w:t>37-450 Stalowa Wola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„ </w:t>
            </w:r>
          </w:p>
        </w:tc>
      </w:tr>
      <w:tr w:rsidR="00DB0284" w:rsidRPr="008D450C" w:rsidTr="002902D5">
        <w:trPr>
          <w:trHeight w:val="397"/>
        </w:trPr>
        <w:tc>
          <w:tcPr>
            <w:tcW w:w="3472" w:type="dxa"/>
            <w:gridSpan w:val="9"/>
            <w:shd w:val="clear" w:color="000000" w:fill="D9D9D9"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5" w:type="dxa"/>
            <w:gridSpan w:val="5"/>
            <w:shd w:val="clear" w:color="000000" w:fill="auto"/>
            <w:vAlign w:val="center"/>
          </w:tcPr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B649C">
              <w:rPr>
                <w:b/>
                <w:kern w:val="0"/>
                <w:sz w:val="24"/>
                <w:szCs w:val="24"/>
                <w:lang w:eastAsia="pl-PL"/>
              </w:rPr>
              <w:t>5,976</w:t>
            </w:r>
          </w:p>
        </w:tc>
        <w:tc>
          <w:tcPr>
            <w:tcW w:w="2268" w:type="dxa"/>
            <w:gridSpan w:val="10"/>
            <w:shd w:val="clear" w:color="000000" w:fill="auto"/>
            <w:vAlign w:val="center"/>
          </w:tcPr>
          <w:p w:rsidR="00DB0284" w:rsidRPr="008B649C" w:rsidRDefault="00DB0284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B649C">
              <w:rPr>
                <w:b/>
                <w:kern w:val="0"/>
                <w:sz w:val="24"/>
                <w:szCs w:val="24"/>
                <w:lang w:eastAsia="pl-PL"/>
              </w:rPr>
              <w:t>2,170</w:t>
            </w:r>
          </w:p>
        </w:tc>
        <w:tc>
          <w:tcPr>
            <w:tcW w:w="2489" w:type="dxa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900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DB0284" w:rsidRPr="008D450C" w:rsidRDefault="00DB0284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 składowania</w:t>
            </w:r>
          </w:p>
          <w:p w:rsidR="00DB0284" w:rsidRPr="008D450C" w:rsidRDefault="00DB0284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885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DB0284" w:rsidRPr="008D450C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a) Informacja o masie odpadów papieru,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odebranych i zebranych z terenu gminy/związku międzygminnego w danym okresie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1710"/>
        </w:trPr>
        <w:tc>
          <w:tcPr>
            <w:tcW w:w="3472" w:type="dxa"/>
            <w:gridSpan w:val="9"/>
            <w:shd w:val="clear" w:color="000000" w:fill="D9D9D9"/>
            <w:hideMark/>
          </w:tcPr>
          <w:p w:rsidR="00DB0284" w:rsidRPr="008D450C" w:rsidRDefault="00DB0284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53" w:type="dxa"/>
            <w:gridSpan w:val="19"/>
            <w:shd w:val="clear" w:color="000000" w:fill="D9D9D9"/>
            <w:hideMark/>
          </w:tcPr>
          <w:p w:rsidR="00DB0284" w:rsidRPr="008D450C" w:rsidRDefault="00DB0284" w:rsidP="000D799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9" w:type="dxa"/>
            <w:gridSpan w:val="4"/>
            <w:shd w:val="clear" w:color="000000" w:fill="D9D9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6D67D6">
        <w:trPr>
          <w:trHeight w:val="39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E4B3A" w:rsidRDefault="00DB0284" w:rsidP="006D67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616,1</w:t>
            </w:r>
            <w:r w:rsidR="006D67D6" w:rsidRPr="008E4B3A">
              <w:rPr>
                <w:kern w:val="0"/>
                <w:sz w:val="24"/>
                <w:szCs w:val="24"/>
                <w:lang w:eastAsia="pl-PL"/>
              </w:rPr>
              <w:t>97</w:t>
            </w:r>
          </w:p>
        </w:tc>
      </w:tr>
      <w:tr w:rsidR="00DB0284" w:rsidRPr="008D450C" w:rsidTr="00547429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 tworzyw sztucznych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E4B3A" w:rsidRDefault="00DB0284" w:rsidP="006D67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3</w:t>
            </w:r>
            <w:r w:rsidR="006D67D6" w:rsidRPr="008E4B3A">
              <w:rPr>
                <w:kern w:val="0"/>
                <w:sz w:val="24"/>
                <w:szCs w:val="24"/>
                <w:lang w:eastAsia="pl-PL"/>
              </w:rPr>
              <w:t>9</w:t>
            </w:r>
            <w:r w:rsidRPr="008E4B3A">
              <w:rPr>
                <w:kern w:val="0"/>
                <w:sz w:val="24"/>
                <w:szCs w:val="24"/>
                <w:lang w:eastAsia="pl-PL"/>
              </w:rPr>
              <w:t>7,</w:t>
            </w:r>
            <w:r w:rsidR="006D67D6" w:rsidRPr="008E4B3A">
              <w:rPr>
                <w:kern w:val="0"/>
                <w:sz w:val="24"/>
                <w:szCs w:val="24"/>
                <w:lang w:eastAsia="pl-PL"/>
              </w:rPr>
              <w:t>728</w:t>
            </w:r>
          </w:p>
        </w:tc>
      </w:tr>
      <w:tr w:rsidR="00DB0284" w:rsidRPr="008D450C" w:rsidTr="00547429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 metali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E4B3A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4,464</w:t>
            </w:r>
          </w:p>
        </w:tc>
      </w:tr>
      <w:tr w:rsidR="00DB0284" w:rsidRPr="008D450C" w:rsidTr="00547429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ze szkła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E4B3A" w:rsidRDefault="00DB0284" w:rsidP="006D67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539,6</w:t>
            </w:r>
            <w:r w:rsidR="006D67D6" w:rsidRPr="008E4B3A">
              <w:rPr>
                <w:kern w:val="0"/>
                <w:sz w:val="24"/>
                <w:szCs w:val="24"/>
                <w:lang w:eastAsia="pl-PL"/>
              </w:rPr>
              <w:t>91</w:t>
            </w:r>
          </w:p>
        </w:tc>
      </w:tr>
      <w:tr w:rsidR="00DB0284" w:rsidRPr="008D450C" w:rsidTr="00547429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E4B3A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191201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Papier i tektura ( wysortowane z odpadów zmieszanych)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E4B3A" w:rsidRDefault="00DB0284" w:rsidP="006D67D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22,2</w:t>
            </w:r>
            <w:r w:rsidR="00BA6AC5" w:rsidRPr="008E4B3A">
              <w:rPr>
                <w:kern w:val="0"/>
                <w:sz w:val="24"/>
                <w:szCs w:val="24"/>
                <w:lang w:eastAsia="pl-PL"/>
              </w:rPr>
              <w:t>63</w:t>
            </w:r>
          </w:p>
        </w:tc>
      </w:tr>
      <w:tr w:rsidR="00DB0284" w:rsidRPr="008D450C" w:rsidTr="00547429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191204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Tworzywa sztuczne i guma (wysortowane z odpadów  zmieszanych)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E4B3A" w:rsidRDefault="00DB0284" w:rsidP="00547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2,12</w:t>
            </w:r>
            <w:r w:rsidR="008E4B3A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DB0284" w:rsidRPr="008D450C" w:rsidTr="00547429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191205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DB0284" w:rsidRPr="008E4B3A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Szkło ( wysortowane z odpadów  zmieszanych)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E4B3A" w:rsidRDefault="00DB0284" w:rsidP="00394F2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91,30</w:t>
            </w:r>
            <w:r w:rsidR="00BA6AC5" w:rsidRPr="008E4B3A">
              <w:rPr>
                <w:kern w:val="0"/>
                <w:sz w:val="24"/>
                <w:szCs w:val="24"/>
                <w:lang w:eastAsia="pl-PL"/>
              </w:rPr>
              <w:t>7</w:t>
            </w: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A36AD4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okresach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DB0284" w:rsidRPr="008D450C" w:rsidTr="006E6599">
        <w:trPr>
          <w:trHeight w:val="550"/>
        </w:trPr>
        <w:tc>
          <w:tcPr>
            <w:tcW w:w="2902" w:type="dxa"/>
            <w:gridSpan w:val="5"/>
            <w:shd w:val="clear" w:color="auto" w:fill="D9D9D9" w:themeFill="background1" w:themeFillShade="D9"/>
            <w:hideMark/>
          </w:tcPr>
          <w:p w:rsidR="00DB0284" w:rsidRPr="008D450C" w:rsidRDefault="00DB0284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poprzednich okresach sprawozdawczych i 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1"/>
            <w:shd w:val="clear" w:color="auto" w:fill="D9D9D9" w:themeFill="background1" w:themeFillShade="D9"/>
            <w:hideMark/>
          </w:tcPr>
          <w:p w:rsidR="00DB0284" w:rsidRPr="008D450C" w:rsidRDefault="00DB0284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71" w:type="dxa"/>
            <w:gridSpan w:val="12"/>
            <w:shd w:val="clear" w:color="auto" w:fill="D9D9D9" w:themeFill="background1" w:themeFillShade="D9"/>
            <w:hideMark/>
          </w:tcPr>
          <w:p w:rsidR="00DB0284" w:rsidRDefault="00DB0284" w:rsidP="00A36A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36AD4" w:rsidRPr="008D450C" w:rsidRDefault="00A36AD4" w:rsidP="00A36A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9" w:type="dxa"/>
            <w:gridSpan w:val="4"/>
            <w:shd w:val="clear" w:color="auto" w:fill="D9D9D9" w:themeFill="background1" w:themeFillShade="D9"/>
            <w:hideMark/>
          </w:tcPr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którym odpady zostały wykazane jako odebrane lub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DB0284" w:rsidRPr="008D450C" w:rsidTr="006E6599">
        <w:trPr>
          <w:trHeight w:val="300"/>
        </w:trPr>
        <w:tc>
          <w:tcPr>
            <w:tcW w:w="2902" w:type="dxa"/>
            <w:gridSpan w:val="5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52" w:type="dxa"/>
            <w:gridSpan w:val="11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1" w:type="dxa"/>
            <w:gridSpan w:val="12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DB0284" w:rsidRPr="008D450C" w:rsidTr="006E6599">
        <w:trPr>
          <w:trHeight w:val="300"/>
        </w:trPr>
        <w:tc>
          <w:tcPr>
            <w:tcW w:w="2902" w:type="dxa"/>
            <w:gridSpan w:val="5"/>
            <w:shd w:val="clear" w:color="auto" w:fill="auto"/>
            <w:noWrap/>
            <w:vAlign w:val="center"/>
            <w:hideMark/>
          </w:tcPr>
          <w:p w:rsidR="00DB0284" w:rsidRPr="008D450C" w:rsidRDefault="00A36AD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52" w:type="dxa"/>
            <w:gridSpan w:val="11"/>
            <w:shd w:val="clear" w:color="auto" w:fill="auto"/>
            <w:noWrap/>
            <w:vAlign w:val="center"/>
            <w:hideMark/>
          </w:tcPr>
          <w:p w:rsidR="00DB0284" w:rsidRPr="008D450C" w:rsidRDefault="00A36AD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1" w:type="dxa"/>
            <w:gridSpan w:val="12"/>
            <w:shd w:val="clear" w:color="auto" w:fill="auto"/>
            <w:noWrap/>
            <w:vAlign w:val="center"/>
            <w:hideMark/>
          </w:tcPr>
          <w:p w:rsidR="00DB0284" w:rsidRPr="008D450C" w:rsidRDefault="00A36AD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:rsidR="00DB0284" w:rsidRPr="008D450C" w:rsidRDefault="00A36AD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6E6599">
        <w:trPr>
          <w:trHeight w:val="945"/>
        </w:trPr>
        <w:tc>
          <w:tcPr>
            <w:tcW w:w="5954" w:type="dxa"/>
            <w:gridSpan w:val="16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szkła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:rsidR="00DB0284" w:rsidRPr="008D450C" w:rsidRDefault="00DB0284" w:rsidP="00A36AD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</w:t>
            </w:r>
            <w:r w:rsidR="00A36AD4">
              <w:rPr>
                <w:kern w:val="0"/>
                <w:sz w:val="24"/>
                <w:szCs w:val="24"/>
                <w:lang w:eastAsia="pl-PL"/>
              </w:rPr>
              <w:t>73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="00A36AD4">
              <w:rPr>
                <w:kern w:val="0"/>
                <w:sz w:val="24"/>
                <w:szCs w:val="24"/>
                <w:lang w:eastAsia="pl-PL"/>
              </w:rPr>
              <w:t>77</w:t>
            </w:r>
          </w:p>
        </w:tc>
      </w:tr>
      <w:tr w:rsidR="00DB0284" w:rsidRPr="008D450C" w:rsidTr="006E6599">
        <w:trPr>
          <w:trHeight w:val="585"/>
        </w:trPr>
        <w:tc>
          <w:tcPr>
            <w:tcW w:w="5954" w:type="dxa"/>
            <w:gridSpan w:val="16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 i zebranych odpadów komunalnych od właścicieli nieruchomości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:rsidR="00DB0284" w:rsidRPr="008D450C" w:rsidRDefault="00A36AD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15606,200</w:t>
            </w:r>
          </w:p>
        </w:tc>
      </w:tr>
      <w:tr w:rsidR="00DB0284" w:rsidRPr="008D450C" w:rsidTr="006E6599">
        <w:trPr>
          <w:trHeight w:val="825"/>
        </w:trPr>
        <w:tc>
          <w:tcPr>
            <w:tcW w:w="5954" w:type="dxa"/>
            <w:gridSpan w:val="16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szkła w składzie morfologicznym odpadów komunalnych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:rsidR="00DB0284" w:rsidRPr="008D450C" w:rsidRDefault="00A36AD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36,4%</w:t>
            </w:r>
          </w:p>
        </w:tc>
      </w:tr>
      <w:tr w:rsidR="00DB0284" w:rsidRPr="008D450C" w:rsidTr="006E6599">
        <w:trPr>
          <w:trHeight w:val="930"/>
        </w:trPr>
        <w:tc>
          <w:tcPr>
            <w:tcW w:w="5954" w:type="dxa"/>
            <w:gridSpan w:val="16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:rsidR="00DB0284" w:rsidRPr="00FB3F5F" w:rsidRDefault="00FB3F5F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FB3F5F">
              <w:rPr>
                <w:b/>
                <w:kern w:val="0"/>
                <w:sz w:val="24"/>
                <w:szCs w:val="24"/>
                <w:lang w:eastAsia="pl-PL"/>
              </w:rPr>
              <w:t>49,</w:t>
            </w:r>
            <w:r w:rsidR="00A36AD4" w:rsidRPr="00FB3F5F">
              <w:rPr>
                <w:b/>
                <w:kern w:val="0"/>
                <w:sz w:val="24"/>
                <w:szCs w:val="24"/>
                <w:lang w:eastAsia="pl-PL"/>
              </w:rPr>
              <w:t>18%</w:t>
            </w:r>
          </w:p>
        </w:tc>
      </w:tr>
      <w:tr w:rsidR="00DB0284" w:rsidRPr="008D450C" w:rsidTr="002902D5">
        <w:trPr>
          <w:trHeight w:val="645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DB0284" w:rsidRPr="008D450C" w:rsidRDefault="00DB028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DB0284" w:rsidRPr="00366C9D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d) Informacja o 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t xml:space="preserve">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i zebranych z terenu gminy/związku międzygminnego w danym okresie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:rsidR="00DB0284" w:rsidRPr="008D450C" w:rsidRDefault="00DB028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1967"/>
        </w:trPr>
        <w:tc>
          <w:tcPr>
            <w:tcW w:w="3472" w:type="dxa"/>
            <w:gridSpan w:val="9"/>
            <w:shd w:val="clear" w:color="000000" w:fill="D9D9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DA3B5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przygotowanych do ponownego użycia,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9" w:type="dxa"/>
            <w:gridSpan w:val="14"/>
            <w:shd w:val="clear" w:color="000000" w:fill="D9D9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3" w:type="dxa"/>
            <w:gridSpan w:val="9"/>
            <w:shd w:val="clear" w:color="000000" w:fill="D9D9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i </w:t>
            </w:r>
            <w:r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z betonu oraz gruz betonowy z rozróbek i remontów</w:t>
            </w:r>
          </w:p>
        </w:tc>
        <w:tc>
          <w:tcPr>
            <w:tcW w:w="2773" w:type="dxa"/>
            <w:gridSpan w:val="9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79,8</w:t>
            </w:r>
            <w:r w:rsidR="00985F0B">
              <w:rPr>
                <w:kern w:val="0"/>
                <w:sz w:val="24"/>
                <w:szCs w:val="24"/>
                <w:lang w:eastAsia="pl-PL"/>
              </w:rPr>
              <w:t>00</w:t>
            </w:r>
          </w:p>
        </w:tc>
      </w:tr>
      <w:tr w:rsidR="00DB0284" w:rsidRPr="008D450C" w:rsidTr="002902D5">
        <w:trPr>
          <w:trHeight w:val="300"/>
        </w:trPr>
        <w:tc>
          <w:tcPr>
            <w:tcW w:w="3472" w:type="dxa"/>
            <w:gridSpan w:val="9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2773" w:type="dxa"/>
            <w:gridSpan w:val="9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267,569</w:t>
            </w: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5B5B9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e) Informacja o 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, przygotowan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ych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poddanych recyklingowi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w poprzednich okresach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DB0284" w:rsidRPr="008D450C" w:rsidTr="006E6599">
        <w:trPr>
          <w:trHeight w:val="346"/>
        </w:trPr>
        <w:tc>
          <w:tcPr>
            <w:tcW w:w="2902" w:type="dxa"/>
            <w:gridSpan w:val="5"/>
            <w:shd w:val="clear" w:color="auto" w:fill="D9D9D9" w:themeFill="background1" w:themeFillShade="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5" w:type="dxa"/>
            <w:gridSpan w:val="14"/>
            <w:shd w:val="clear" w:color="auto" w:fill="D9D9D9" w:themeFill="background1" w:themeFillShade="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w poprzednich okresach sprawozdawczych i 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 i 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066" w:type="dxa"/>
            <w:gridSpan w:val="10"/>
            <w:shd w:val="clear" w:color="auto" w:fill="D9D9D9" w:themeFill="background1" w:themeFillShade="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 i innym procesom odzysku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gridSpan w:val="3"/>
            <w:shd w:val="clear" w:color="auto" w:fill="D9D9D9" w:themeFill="background1" w:themeFillShade="D9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w którym odpady zostały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wykazane jako odebrane lub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DB0284" w:rsidRPr="008D450C" w:rsidTr="006E6599">
        <w:trPr>
          <w:trHeight w:val="300"/>
        </w:trPr>
        <w:tc>
          <w:tcPr>
            <w:tcW w:w="2902" w:type="dxa"/>
            <w:gridSpan w:val="5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0</w:t>
            </w:r>
          </w:p>
        </w:tc>
        <w:tc>
          <w:tcPr>
            <w:tcW w:w="3465" w:type="dxa"/>
            <w:gridSpan w:val="14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66" w:type="dxa"/>
            <w:gridSpan w:val="10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1" w:type="dxa"/>
            <w:gridSpan w:val="3"/>
            <w:shd w:val="clear" w:color="auto" w:fill="auto"/>
            <w:noWrap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D9D9D9" w:themeFill="background1" w:themeFillShade="D9"/>
            <w:noWrap/>
            <w:vAlign w:val="center"/>
          </w:tcPr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6E6599">
        <w:trPr>
          <w:trHeight w:val="1068"/>
        </w:trPr>
        <w:tc>
          <w:tcPr>
            <w:tcW w:w="7296" w:type="dxa"/>
            <w:gridSpan w:val="22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DB0284" w:rsidRPr="008D450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:rsidR="00DB0284" w:rsidRPr="008D450C" w:rsidRDefault="00880D6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347,369</w:t>
            </w:r>
          </w:p>
        </w:tc>
      </w:tr>
      <w:tr w:rsidR="00DB0284" w:rsidRPr="008D450C" w:rsidTr="006E6599">
        <w:trPr>
          <w:trHeight w:val="630"/>
        </w:trPr>
        <w:tc>
          <w:tcPr>
            <w:tcW w:w="7296" w:type="dxa"/>
            <w:gridSpan w:val="22"/>
            <w:shd w:val="clear" w:color="000000" w:fill="D9D9D9"/>
            <w:vAlign w:val="center"/>
            <w:hideMark/>
          </w:tcPr>
          <w:p w:rsidR="00DB0284" w:rsidRPr="00396CC1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rozbiórkowych odebranych i zebranych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danym okresie sprawozdawczym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DB0284" w:rsidRPr="00396CC1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:rsidR="00DB0284" w:rsidRPr="008D450C" w:rsidRDefault="00880D6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377,044</w:t>
            </w:r>
          </w:p>
        </w:tc>
      </w:tr>
      <w:tr w:rsidR="00DB0284" w:rsidRPr="008D450C" w:rsidTr="006E6599">
        <w:trPr>
          <w:trHeight w:val="930"/>
        </w:trPr>
        <w:tc>
          <w:tcPr>
            <w:tcW w:w="7296" w:type="dxa"/>
            <w:gridSpan w:val="22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:rsidR="00DB0284" w:rsidRPr="00396CC1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:rsidR="00DB0284" w:rsidRPr="00FB3F5F" w:rsidRDefault="00880D68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FB3F5F">
              <w:rPr>
                <w:b/>
                <w:kern w:val="0"/>
                <w:sz w:val="24"/>
                <w:szCs w:val="24"/>
                <w:lang w:eastAsia="pl-PL"/>
              </w:rPr>
              <w:t>92,12%</w:t>
            </w:r>
          </w:p>
        </w:tc>
      </w:tr>
      <w:tr w:rsidR="00DB0284" w:rsidRPr="008D450C" w:rsidTr="002902D5">
        <w:trPr>
          <w:trHeight w:val="600"/>
        </w:trPr>
        <w:tc>
          <w:tcPr>
            <w:tcW w:w="10214" w:type="dxa"/>
            <w:gridSpan w:val="32"/>
            <w:shd w:val="clear" w:color="000000" w:fill="D9D9D9"/>
            <w:vAlign w:val="center"/>
            <w:hideMark/>
          </w:tcPr>
          <w:p w:rsidR="00DB0284" w:rsidRPr="00396CC1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DB0284" w:rsidRPr="008D450C" w:rsidRDefault="00DB028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g) Informacja o osiągniętym poziomie ograniczenia masy odpadów komunalnych ulegających biodegradacji przekazywanych do składowania</w:t>
            </w:r>
          </w:p>
          <w:p w:rsidR="00DB0284" w:rsidRPr="008D450C" w:rsidRDefault="00DB028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6E6599">
        <w:trPr>
          <w:trHeight w:val="615"/>
        </w:trPr>
        <w:tc>
          <w:tcPr>
            <w:tcW w:w="7296" w:type="dxa"/>
            <w:gridSpan w:val="22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ulegających biodegradacji wytworzona w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1995 r.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, 17)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DB0284" w:rsidRPr="00396CC1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:rsidR="00DB0284" w:rsidRPr="008D450C" w:rsidRDefault="00880D6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7961,265</w:t>
            </w:r>
          </w:p>
        </w:tc>
      </w:tr>
      <w:tr w:rsidR="00DB0284" w:rsidRPr="008D450C" w:rsidTr="006E6599">
        <w:trPr>
          <w:trHeight w:val="629"/>
        </w:trPr>
        <w:tc>
          <w:tcPr>
            <w:tcW w:w="7296" w:type="dxa"/>
            <w:gridSpan w:val="22"/>
            <w:shd w:val="clear" w:color="000000" w:fill="D9D9D9"/>
            <w:vAlign w:val="center"/>
            <w:hideMark/>
          </w:tcPr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zebranych ze strumienia odpadów komunalnych z obszaru gminy/związku międzygminnego w roku rozliczeniowym, przekazanych do składowania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- M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144A6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DB0284" w:rsidRPr="00396CC1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:rsidR="00DB0284" w:rsidRPr="008D450C" w:rsidRDefault="00880D6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DB0284" w:rsidRPr="008D450C" w:rsidTr="006E6599">
        <w:trPr>
          <w:trHeight w:val="900"/>
        </w:trPr>
        <w:tc>
          <w:tcPr>
            <w:tcW w:w="7296" w:type="dxa"/>
            <w:gridSpan w:val="22"/>
            <w:shd w:val="clear" w:color="000000" w:fill="D9D9D9"/>
            <w:vAlign w:val="center"/>
            <w:hideMark/>
          </w:tcPr>
          <w:p w:rsidR="00DB0284" w:rsidRPr="00144A6C" w:rsidRDefault="00DB0284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:rsidR="00DB0284" w:rsidRPr="00FB3F5F" w:rsidRDefault="00880D68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FB3F5F">
              <w:rPr>
                <w:b/>
                <w:kern w:val="0"/>
                <w:sz w:val="24"/>
                <w:szCs w:val="24"/>
                <w:lang w:eastAsia="pl-PL"/>
              </w:rPr>
              <w:t>0%</w:t>
            </w: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000000" w:fill="D9D9D9"/>
            <w:noWrap/>
            <w:vAlign w:val="center"/>
            <w:hideMark/>
          </w:tcPr>
          <w:p w:rsidR="00DB0284" w:rsidRPr="00396CC1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DB0284" w:rsidRPr="008D450C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DB0284" w:rsidRPr="008D450C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auto" w:fill="auto"/>
            <w:noWrap/>
            <w:vAlign w:val="center"/>
            <w:hideMark/>
          </w:tcPr>
          <w:p w:rsidR="00DB0284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18372</w:t>
            </w:r>
          </w:p>
          <w:p w:rsidR="00880D68" w:rsidRPr="008D450C" w:rsidRDefault="00880D6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000000" w:fill="D9D9D9"/>
            <w:noWrap/>
            <w:vAlign w:val="center"/>
            <w:hideMark/>
          </w:tcPr>
          <w:p w:rsidR="00DB0284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880D68" w:rsidRPr="00122A3C" w:rsidRDefault="00880D68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DB0284" w:rsidRPr="008D450C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:rsidR="00DB0284" w:rsidRPr="008D450C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vMerge w:val="restart"/>
            <w:vAlign w:val="center"/>
            <w:hideMark/>
          </w:tcPr>
          <w:p w:rsidR="00DB0284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vMerge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276"/>
        </w:trPr>
        <w:tc>
          <w:tcPr>
            <w:tcW w:w="10214" w:type="dxa"/>
            <w:gridSpan w:val="32"/>
            <w:vMerge/>
            <w:vAlign w:val="center"/>
            <w:hideMark/>
          </w:tcPr>
          <w:p w:rsidR="00DB0284" w:rsidRPr="008D450C" w:rsidRDefault="00DB028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10214" w:type="dxa"/>
            <w:gridSpan w:val="32"/>
            <w:shd w:val="clear" w:color="000000" w:fill="D9D9D9"/>
            <w:noWrap/>
            <w:vAlign w:val="center"/>
            <w:hideMark/>
          </w:tcPr>
          <w:p w:rsidR="00DB0284" w:rsidRPr="00122A3C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DB0284" w:rsidRPr="008D450C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DB0284" w:rsidRPr="00122A3C" w:rsidRDefault="00DB0284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6367" w:type="dxa"/>
            <w:gridSpan w:val="19"/>
            <w:vMerge w:val="restart"/>
            <w:shd w:val="clear" w:color="auto" w:fill="auto"/>
            <w:noWrap/>
            <w:hideMark/>
          </w:tcPr>
          <w:p w:rsidR="00DB0284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Agnieszka </w:t>
            </w:r>
          </w:p>
        </w:tc>
        <w:tc>
          <w:tcPr>
            <w:tcW w:w="3847" w:type="dxa"/>
            <w:gridSpan w:val="13"/>
            <w:vMerge w:val="restart"/>
            <w:shd w:val="clear" w:color="auto" w:fill="auto"/>
            <w:noWrap/>
            <w:hideMark/>
          </w:tcPr>
          <w:p w:rsidR="00DB0284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Korczak </w:t>
            </w:r>
          </w:p>
        </w:tc>
      </w:tr>
      <w:tr w:rsidR="00DB0284" w:rsidRPr="008D450C" w:rsidTr="002902D5">
        <w:trPr>
          <w:trHeight w:val="300"/>
        </w:trPr>
        <w:tc>
          <w:tcPr>
            <w:tcW w:w="6367" w:type="dxa"/>
            <w:gridSpan w:val="19"/>
            <w:vMerge/>
            <w:vAlign w:val="center"/>
            <w:hideMark/>
          </w:tcPr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7" w:type="dxa"/>
            <w:gridSpan w:val="13"/>
            <w:vMerge/>
            <w:vAlign w:val="center"/>
            <w:hideMark/>
          </w:tcPr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3472" w:type="dxa"/>
            <w:gridSpan w:val="9"/>
            <w:vMerge w:val="restart"/>
            <w:shd w:val="clear" w:color="auto" w:fill="auto"/>
            <w:noWrap/>
            <w:hideMark/>
          </w:tcPr>
          <w:p w:rsidR="00DB0284" w:rsidRDefault="00DB0284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</w:p>
          <w:p w:rsidR="00DB0284" w:rsidRPr="008D450C" w:rsidRDefault="00DB0284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158226570 wew.211</w:t>
            </w:r>
          </w:p>
        </w:tc>
        <w:tc>
          <w:tcPr>
            <w:tcW w:w="2895" w:type="dxa"/>
            <w:gridSpan w:val="10"/>
            <w:vMerge w:val="restart"/>
            <w:shd w:val="clear" w:color="auto" w:fill="auto"/>
            <w:noWrap/>
            <w:hideMark/>
          </w:tcPr>
          <w:p w:rsidR="00DB0284" w:rsidRPr="008D450C" w:rsidRDefault="00DB0284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faksu służbowego</w:t>
            </w:r>
          </w:p>
        </w:tc>
        <w:tc>
          <w:tcPr>
            <w:tcW w:w="3847" w:type="dxa"/>
            <w:gridSpan w:val="13"/>
            <w:vMerge w:val="restart"/>
            <w:shd w:val="clear" w:color="auto" w:fill="auto"/>
            <w:noWrap/>
            <w:hideMark/>
          </w:tcPr>
          <w:p w:rsidR="00DB0284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</w:p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a.korczak@um.tarnobrzeg.pl</w:t>
            </w:r>
          </w:p>
        </w:tc>
      </w:tr>
      <w:tr w:rsidR="00DB0284" w:rsidRPr="008D450C" w:rsidTr="002902D5">
        <w:trPr>
          <w:trHeight w:val="300"/>
        </w:trPr>
        <w:tc>
          <w:tcPr>
            <w:tcW w:w="3472" w:type="dxa"/>
            <w:gridSpan w:val="9"/>
            <w:vMerge/>
            <w:vAlign w:val="center"/>
            <w:hideMark/>
          </w:tcPr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vMerge/>
            <w:vAlign w:val="center"/>
            <w:hideMark/>
          </w:tcPr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7" w:type="dxa"/>
            <w:gridSpan w:val="13"/>
            <w:vMerge/>
            <w:vAlign w:val="center"/>
            <w:hideMark/>
          </w:tcPr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300"/>
        </w:trPr>
        <w:tc>
          <w:tcPr>
            <w:tcW w:w="3472" w:type="dxa"/>
            <w:gridSpan w:val="9"/>
            <w:vMerge w:val="restart"/>
            <w:shd w:val="clear" w:color="auto" w:fill="auto"/>
            <w:noWrap/>
            <w:hideMark/>
          </w:tcPr>
          <w:p w:rsidR="00DB0284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  <w:p w:rsidR="00DB0284" w:rsidRPr="008D450C" w:rsidRDefault="00911503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27</w:t>
            </w:r>
            <w:r w:rsidR="00DB0284">
              <w:rPr>
                <w:kern w:val="0"/>
                <w:sz w:val="24"/>
                <w:szCs w:val="24"/>
                <w:lang w:eastAsia="pl-PL"/>
              </w:rPr>
              <w:t>.03.2017</w:t>
            </w:r>
          </w:p>
        </w:tc>
        <w:tc>
          <w:tcPr>
            <w:tcW w:w="6742" w:type="dxa"/>
            <w:gridSpan w:val="23"/>
            <w:vMerge w:val="restart"/>
            <w:shd w:val="clear" w:color="auto" w:fill="auto"/>
            <w:noWrap/>
            <w:hideMark/>
          </w:tcPr>
          <w:p w:rsidR="00911503" w:rsidRDefault="00911503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wójta, burmistrza, prezydenta miasta lub przewodniczącego związku międzygminnego</w:t>
            </w:r>
          </w:p>
          <w:p w:rsidR="00911503" w:rsidRDefault="00911503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911503" w:rsidRPr="008D450C" w:rsidRDefault="00911503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DB0284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552AA5" w:rsidRDefault="00552AA5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552AA5" w:rsidRPr="008D450C" w:rsidRDefault="00552AA5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DB0284" w:rsidRPr="008D450C" w:rsidTr="002902D5">
        <w:trPr>
          <w:trHeight w:val="579"/>
        </w:trPr>
        <w:tc>
          <w:tcPr>
            <w:tcW w:w="3472" w:type="dxa"/>
            <w:gridSpan w:val="9"/>
            <w:vMerge/>
            <w:vAlign w:val="center"/>
            <w:hideMark/>
          </w:tcPr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742" w:type="dxa"/>
            <w:gridSpan w:val="23"/>
            <w:vMerge/>
            <w:vAlign w:val="center"/>
            <w:hideMark/>
          </w:tcPr>
          <w:p w:rsidR="00DB0284" w:rsidRPr="008D450C" w:rsidRDefault="00DB0284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552AA5" w:rsidRDefault="00552AA5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52AA5" w:rsidRDefault="00552AA5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0B2F" w:rsidRPr="000513E4" w:rsidRDefault="00CB0B2F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860F79" w:rsidRPr="00EE1BC7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marszałka województwa oraz wojewódzkiego inspektora ochrony środowiska</w:t>
      </w:r>
      <w:r w:rsidR="00977D17">
        <w:rPr>
          <w:sz w:val="22"/>
          <w:szCs w:val="22"/>
        </w:rPr>
        <w:t>,</w:t>
      </w:r>
      <w:r w:rsidR="00977D17" w:rsidRPr="00B21E40">
        <w:rPr>
          <w:sz w:val="22"/>
          <w:szCs w:val="22"/>
        </w:rPr>
        <w:t xml:space="preserve"> </w:t>
      </w:r>
      <w:r w:rsidR="005D0E94" w:rsidRPr="00B21E40">
        <w:rPr>
          <w:sz w:val="22"/>
          <w:szCs w:val="22"/>
        </w:rPr>
        <w:t>właściw</w:t>
      </w:r>
      <w:r w:rsidR="005D0E94">
        <w:rPr>
          <w:sz w:val="22"/>
          <w:szCs w:val="22"/>
        </w:rPr>
        <w:t>ych</w:t>
      </w:r>
      <w:r w:rsidR="005D0E94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położenie</w:t>
      </w:r>
      <w:r w:rsidR="00977D17" w:rsidRPr="00977D17">
        <w:rPr>
          <w:sz w:val="22"/>
          <w:szCs w:val="22"/>
        </w:rPr>
        <w:t xml:space="preserve"> </w:t>
      </w:r>
      <w:r w:rsidR="00977D17" w:rsidRPr="00B21E40">
        <w:rPr>
          <w:sz w:val="22"/>
          <w:szCs w:val="22"/>
        </w:rPr>
        <w:t>gminy</w:t>
      </w:r>
      <w:r w:rsidRPr="00B21E40">
        <w:rPr>
          <w:sz w:val="22"/>
          <w:szCs w:val="22"/>
        </w:rPr>
        <w:t>.</w:t>
      </w:r>
    </w:p>
    <w:p w:rsidR="00860F79" w:rsidRPr="008D450C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W przypadku wypełniania sprawozdania przez związek międzygminny należ</w:t>
      </w:r>
      <w:r w:rsidRPr="008D450C">
        <w:rPr>
          <w:sz w:val="22"/>
          <w:szCs w:val="22"/>
        </w:rPr>
        <w:t>y wpisać</w:t>
      </w:r>
      <w:r w:rsidR="00D23697">
        <w:rPr>
          <w:sz w:val="22"/>
          <w:szCs w:val="22"/>
        </w:rPr>
        <w:t xml:space="preserve"> nazwę związku oraz</w:t>
      </w:r>
      <w:r w:rsidRPr="008D450C">
        <w:rPr>
          <w:sz w:val="22"/>
          <w:szCs w:val="22"/>
        </w:rPr>
        <w:t xml:space="preserve"> nazwy gmin należących do związku.</w:t>
      </w:r>
    </w:p>
    <w:p w:rsidR="004A65C8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Należy wpisać: miejska</w:t>
      </w:r>
      <w:r w:rsidR="00D23697">
        <w:rPr>
          <w:sz w:val="22"/>
          <w:szCs w:val="22"/>
        </w:rPr>
        <w:t xml:space="preserve">, </w:t>
      </w:r>
      <w:r w:rsidRPr="00366C9D">
        <w:rPr>
          <w:sz w:val="22"/>
          <w:szCs w:val="22"/>
        </w:rPr>
        <w:t>wiejska albo miejsko-wiejska.</w:t>
      </w:r>
      <w:r w:rsidR="00D23697">
        <w:rPr>
          <w:sz w:val="22"/>
          <w:szCs w:val="22"/>
        </w:rPr>
        <w:t xml:space="preserve"> W przypadku wypełniania sprawozdania przez związek międzygminny należy </w:t>
      </w:r>
      <w:r w:rsidR="00D23697" w:rsidRPr="00CC12FA">
        <w:rPr>
          <w:sz w:val="22"/>
          <w:szCs w:val="22"/>
        </w:rPr>
        <w:t xml:space="preserve">wpisać </w:t>
      </w:r>
      <w:r w:rsidR="00D23697" w:rsidRPr="005B5B93">
        <w:rPr>
          <w:sz w:val="22"/>
          <w:szCs w:val="22"/>
        </w:rPr>
        <w:t>liczbę</w:t>
      </w:r>
      <w:r w:rsidR="00D23697" w:rsidRPr="00CC12FA">
        <w:rPr>
          <w:sz w:val="22"/>
          <w:szCs w:val="22"/>
        </w:rPr>
        <w:t xml:space="preserve"> poszczególnych</w:t>
      </w:r>
      <w:r w:rsidR="00D23697">
        <w:rPr>
          <w:sz w:val="22"/>
          <w:szCs w:val="22"/>
        </w:rPr>
        <w:t xml:space="preserve"> rodzajów gmin należących do związku. </w:t>
      </w:r>
    </w:p>
    <w:p w:rsidR="007C0DC3" w:rsidRPr="008D450C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ustawą z dnia 24 września 2010 r. o ewidencji ludności (Dz. U. z 2015 r. poz. 388, </w:t>
      </w:r>
      <w:r w:rsidR="00C66A1C">
        <w:rPr>
          <w:sz w:val="22"/>
          <w:szCs w:val="22"/>
        </w:rPr>
        <w:t>1337, 1864</w:t>
      </w:r>
      <w:r w:rsidR="00CC12FA">
        <w:rPr>
          <w:sz w:val="22"/>
          <w:szCs w:val="22"/>
        </w:rPr>
        <w:t xml:space="preserve"> i</w:t>
      </w:r>
      <w:r w:rsidR="00C66A1C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>).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>
        <w:rPr>
          <w:sz w:val="22"/>
          <w:szCs w:val="22"/>
        </w:rPr>
        <w:t>10</w:t>
      </w:r>
      <w:r w:rsidR="00860F79" w:rsidRPr="008D450C">
        <w:rPr>
          <w:sz w:val="22"/>
          <w:szCs w:val="22"/>
        </w:rPr>
        <w:t>.</w:t>
      </w:r>
    </w:p>
    <w:p w:rsidR="001F3361" w:rsidRPr="008D450C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>przejmującego odpad.</w:t>
      </w:r>
      <w:r w:rsidR="00CF5E78" w:rsidRPr="008D450C">
        <w:rPr>
          <w:sz w:val="22"/>
          <w:szCs w:val="22"/>
        </w:rPr>
        <w:t xml:space="preserve"> </w:t>
      </w:r>
      <w:r w:rsidR="00EB1C6C" w:rsidRPr="008D450C">
        <w:rPr>
          <w:sz w:val="22"/>
          <w:szCs w:val="22"/>
        </w:rPr>
        <w:t>W przypadku przekazania odpadów osobie fizycznej zgodnie z</w:t>
      </w:r>
      <w:r w:rsidR="00AB19E6">
        <w:rPr>
          <w:sz w:val="22"/>
          <w:szCs w:val="22"/>
        </w:rPr>
        <w:t> </w:t>
      </w:r>
      <w:r w:rsidR="00EB1C6C" w:rsidRPr="008D450C">
        <w:rPr>
          <w:sz w:val="22"/>
          <w:szCs w:val="22"/>
        </w:rPr>
        <w:t>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2013r. poz, 21, z późn. zm.)</w:t>
      </w:r>
      <w:r w:rsidR="00EB1C6C" w:rsidRPr="008D450C">
        <w:rPr>
          <w:sz w:val="22"/>
          <w:szCs w:val="22"/>
        </w:rPr>
        <w:t>, należy wpisać słownie "przekazanie osobom fizycznym"</w:t>
      </w:r>
      <w:r w:rsidR="009F1D1A" w:rsidRPr="008D450C">
        <w:rPr>
          <w:sz w:val="22"/>
          <w:szCs w:val="22"/>
        </w:rPr>
        <w:t xml:space="preserve">. </w:t>
      </w:r>
      <w:r w:rsidR="004822BC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>
        <w:rPr>
          <w:sz w:val="22"/>
          <w:szCs w:val="22"/>
        </w:rPr>
        <w:t> </w:t>
      </w:r>
      <w:r w:rsidR="004822BC" w:rsidRPr="008D450C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>
        <w:rPr>
          <w:sz w:val="22"/>
          <w:szCs w:val="22"/>
        </w:rPr>
        <w:t xml:space="preserve"> ich</w:t>
      </w:r>
      <w:r w:rsidR="00D74CDB" w:rsidRPr="008D450C">
        <w:rPr>
          <w:sz w:val="22"/>
          <w:szCs w:val="22"/>
        </w:rPr>
        <w:t xml:space="preserve"> zbierania.</w:t>
      </w:r>
    </w:p>
    <w:p w:rsidR="00860F79" w:rsidRPr="008D450C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:rsidR="00860F79" w:rsidRPr="008D450C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  <w:r w:rsidR="00A034AA" w:rsidRPr="008D450C">
        <w:rPr>
          <w:sz w:val="22"/>
          <w:szCs w:val="22"/>
        </w:rPr>
        <w:t xml:space="preserve"> </w:t>
      </w:r>
    </w:p>
    <w:p w:rsidR="00860F79" w:rsidRPr="008D450C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>
        <w:rPr>
          <w:sz w:val="22"/>
          <w:szCs w:val="22"/>
        </w:rPr>
        <w:t xml:space="preserve"> ich zagospodarowania</w:t>
      </w:r>
      <w:r w:rsidR="00D74CDB" w:rsidRPr="008D450C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 xml:space="preserve">Należy uwzględnić odpady o kodach: 15 01 01, 15 01 03, </w:t>
      </w:r>
      <w:r w:rsidR="00860F79" w:rsidRPr="008D450C">
        <w:rPr>
          <w:sz w:val="22"/>
          <w:szCs w:val="22"/>
        </w:rPr>
        <w:t xml:space="preserve">ex 15 01 06 - w części zawierającej </w:t>
      </w:r>
      <w:r w:rsidR="0070243F" w:rsidRPr="008D450C">
        <w:rPr>
          <w:sz w:val="22"/>
          <w:szCs w:val="22"/>
        </w:rPr>
        <w:t xml:space="preserve">papier, </w:t>
      </w:r>
      <w:r w:rsidR="00860F79" w:rsidRPr="008D450C">
        <w:rPr>
          <w:sz w:val="22"/>
          <w:szCs w:val="22"/>
        </w:rPr>
        <w:t>tekturę</w:t>
      </w:r>
      <w:r w:rsidR="0070243F" w:rsidRPr="008D450C">
        <w:rPr>
          <w:sz w:val="22"/>
          <w:szCs w:val="22"/>
        </w:rPr>
        <w:t>, drewno i tekstylia z włókien naturalnych</w:t>
      </w:r>
      <w:r w:rsidR="00860F79" w:rsidRPr="008D450C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 xml:space="preserve">ex 15 01 09 Opakowania z </w:t>
      </w:r>
      <w:r w:rsidR="0070243F" w:rsidRPr="008D450C">
        <w:rPr>
          <w:sz w:val="22"/>
          <w:szCs w:val="22"/>
        </w:rPr>
        <w:t>tekstyliów z włókien naturalnych</w:t>
      </w:r>
      <w:r w:rsidRPr="008D450C">
        <w:rPr>
          <w:sz w:val="22"/>
          <w:szCs w:val="22"/>
        </w:rPr>
        <w:t xml:space="preserve">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 włókien naturalnych, 20 01 25, 20 01 38, 20 02 01, 20 03 02,</w:t>
      </w:r>
      <w:r w:rsidR="004A65C8">
        <w:rPr>
          <w:sz w:val="22"/>
          <w:szCs w:val="22"/>
        </w:rPr>
        <w:t xml:space="preserve"> zgodnie z przepisami wydanymi na podstawie art. 4 ust. 3 ustawy z dnia 14 grudnia 2012 r.</w:t>
      </w:r>
      <w:r w:rsidR="009D469E">
        <w:rPr>
          <w:sz w:val="22"/>
          <w:szCs w:val="22"/>
        </w:rPr>
        <w:t xml:space="preserve"> o odpadach.</w:t>
      </w:r>
      <w:r w:rsidRPr="008D450C">
        <w:rPr>
          <w:sz w:val="22"/>
          <w:szCs w:val="22"/>
        </w:rPr>
        <w:t xml:space="preserve"> </w:t>
      </w:r>
    </w:p>
    <w:p w:rsidR="00175016" w:rsidRPr="008D450C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Przy obliczaniu poziomu </w:t>
      </w:r>
      <w:r w:rsidR="004A65C8">
        <w:rPr>
          <w:sz w:val="22"/>
          <w:szCs w:val="22"/>
        </w:rPr>
        <w:t xml:space="preserve">recyklingu, </w:t>
      </w:r>
      <w:r w:rsidR="004A65C8" w:rsidRPr="004A65C8">
        <w:rPr>
          <w:sz w:val="22"/>
          <w:szCs w:val="22"/>
        </w:rPr>
        <w:t xml:space="preserve">przygotowania do ponownego użycia </w:t>
      </w:r>
      <w:r w:rsidR="00D23697">
        <w:rPr>
          <w:sz w:val="22"/>
          <w:szCs w:val="22"/>
        </w:rPr>
        <w:t>i odzysku innymi metodami</w:t>
      </w:r>
      <w:r w:rsidR="004A65C8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należy wziąć pod uwagę odpady papieru, metali, tworzyw sztucznych i szkła </w:t>
      </w:r>
      <w:r w:rsidR="00D23697" w:rsidRPr="008D450C">
        <w:rPr>
          <w:sz w:val="22"/>
          <w:szCs w:val="22"/>
        </w:rPr>
        <w:t>przygotowan</w:t>
      </w:r>
      <w:r w:rsidR="00D23697">
        <w:rPr>
          <w:sz w:val="22"/>
          <w:szCs w:val="22"/>
        </w:rPr>
        <w:t>e</w:t>
      </w:r>
      <w:r w:rsidR="00D23697" w:rsidRPr="008D450C">
        <w:rPr>
          <w:sz w:val="22"/>
          <w:szCs w:val="22"/>
        </w:rPr>
        <w:t xml:space="preserve"> do ponownego użycia </w:t>
      </w:r>
      <w:r w:rsidR="00D23697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>poddane recyklingowi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lub inne niż niebezpieczne odpady budowlane i rozbiórkowe </w:t>
      </w:r>
      <w:r w:rsidR="00D23697" w:rsidRPr="008D450C">
        <w:rPr>
          <w:sz w:val="22"/>
          <w:szCs w:val="22"/>
        </w:rPr>
        <w:t>przygotowane do ponownego użycia</w:t>
      </w:r>
      <w:r w:rsidR="00D23697">
        <w:rPr>
          <w:sz w:val="22"/>
          <w:szCs w:val="22"/>
        </w:rPr>
        <w:t>,</w:t>
      </w:r>
      <w:r w:rsidR="00D2369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poddane recyklingowi 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innym procesom odzysku odebrane od właścicieli nieruchomości, zebrane w punktach </w:t>
      </w:r>
      <w:r w:rsidRPr="005A6299">
        <w:rPr>
          <w:sz w:val="22"/>
          <w:szCs w:val="22"/>
        </w:rPr>
        <w:t>selektywnego zbierania</w:t>
      </w:r>
      <w:r w:rsidR="00935051" w:rsidRPr="005A6299">
        <w:rPr>
          <w:sz w:val="22"/>
          <w:szCs w:val="22"/>
        </w:rPr>
        <w:t xml:space="preserve"> odpadów komunalnych</w:t>
      </w:r>
      <w:r w:rsidRPr="005A6299">
        <w:rPr>
          <w:sz w:val="22"/>
          <w:szCs w:val="22"/>
        </w:rPr>
        <w:t xml:space="preserve">, zebrane w inny sposób oraz wysegregowane w instalacjach do </w:t>
      </w:r>
      <w:r w:rsidRPr="005B5B93">
        <w:rPr>
          <w:sz w:val="22"/>
          <w:szCs w:val="22"/>
        </w:rPr>
        <w:t xml:space="preserve">mechanicznego lub </w:t>
      </w:r>
      <w:r w:rsidRPr="005A6299">
        <w:rPr>
          <w:sz w:val="22"/>
          <w:szCs w:val="22"/>
        </w:rPr>
        <w:t>mechaniczno</w:t>
      </w:r>
      <w:r w:rsidRPr="008D450C">
        <w:rPr>
          <w:sz w:val="22"/>
          <w:szCs w:val="22"/>
        </w:rPr>
        <w:t xml:space="preserve">-biologicznego przetwarzania odpadów komunalnych, w stosunku których uzyskano informację, o której mowa w art. 9oa ustawy </w:t>
      </w:r>
      <w:r w:rsidR="009D469E">
        <w:rPr>
          <w:sz w:val="22"/>
          <w:szCs w:val="22"/>
        </w:rPr>
        <w:t>z dnia 13 września 1996r.</w:t>
      </w:r>
      <w:r w:rsidRPr="008D450C">
        <w:rPr>
          <w:sz w:val="22"/>
          <w:szCs w:val="22"/>
        </w:rPr>
        <w:t>o utrzymaniu czystości i porządku w gminach</w:t>
      </w:r>
      <w:r w:rsidR="009D469E">
        <w:rPr>
          <w:sz w:val="22"/>
          <w:szCs w:val="22"/>
        </w:rPr>
        <w:t xml:space="preserve"> (Dz.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U. z 2016r. poz. 250)</w:t>
      </w:r>
      <w:r w:rsidRPr="008D450C">
        <w:rPr>
          <w:sz w:val="22"/>
          <w:szCs w:val="22"/>
        </w:rPr>
        <w:t>.</w:t>
      </w:r>
    </w:p>
    <w:p w:rsidR="00860F79" w:rsidRPr="008D450C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 xml:space="preserve">, 15 01 07,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19 12 01, 19 12 02, 19 12 03, 19 12 04, 19 12 05, 20 01 01, 20 01 02, 20 01 39, 20 01 40, ex 20 01 99 Odpady papieru, metali, tworzyw sztucznych i szkła, </w:t>
      </w:r>
      <w:r w:rsidR="004A65C8">
        <w:rPr>
          <w:sz w:val="22"/>
          <w:szCs w:val="22"/>
        </w:rPr>
        <w:t>zgodnie z przepisami wydanymi na podstawie art. 4 ust. 3 ustawy z dnia 14 grudnia 2012 r.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o odpadach.</w:t>
      </w:r>
      <w:r w:rsidR="004A65C8" w:rsidRPr="008D450C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C0383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</w:t>
      </w:r>
      <w:r w:rsidR="00C03832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użycia.</w:t>
      </w:r>
    </w:p>
    <w:p w:rsidR="00860F79" w:rsidRPr="008D450C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oraz zebranych z terenu gminy</w:t>
      </w:r>
      <w:r w:rsidR="003678BE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</w:t>
      </w:r>
      <w:r w:rsidR="00141EAA" w:rsidRPr="008D450C">
        <w:rPr>
          <w:sz w:val="22"/>
          <w:szCs w:val="22"/>
        </w:rPr>
        <w:t xml:space="preserve"> wyłączeniem odpadów z grupy 17.</w:t>
      </w:r>
    </w:p>
    <w:p w:rsidR="003D79D0" w:rsidRPr="008D450C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</w:p>
    <w:p w:rsidR="00860F79" w:rsidRPr="008D450C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4A65C8">
        <w:rPr>
          <w:sz w:val="22"/>
          <w:szCs w:val="22"/>
        </w:rPr>
        <w:t>zgodnie z przepisami wydanymi na podstawie art. 4 ust. 3 ustawy z dnia 14 grudnia 2012</w:t>
      </w:r>
      <w:r w:rsidR="00903404">
        <w:rPr>
          <w:sz w:val="22"/>
          <w:szCs w:val="22"/>
        </w:rPr>
        <w:t> </w:t>
      </w:r>
      <w:r w:rsidR="004A65C8">
        <w:rPr>
          <w:sz w:val="22"/>
          <w:szCs w:val="22"/>
        </w:rPr>
        <w:t>r.</w:t>
      </w:r>
      <w:r w:rsidR="009451E5">
        <w:rPr>
          <w:sz w:val="22"/>
          <w:szCs w:val="22"/>
        </w:rPr>
        <w:t xml:space="preserve"> o odpadach.</w:t>
      </w:r>
      <w:r w:rsidR="004A65C8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00685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615B10" w:rsidRPr="008D450C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</w:t>
      </w:r>
      <w:r w:rsidR="008B546B">
        <w:t> </w:t>
      </w:r>
      <w:r w:rsidRPr="008D450C">
        <w:rPr>
          <w:sz w:val="22"/>
          <w:szCs w:val="22"/>
        </w:rPr>
        <w:t>utrzymaniu czystości i porządku w gminach.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o utrzymaniu czystości i porządku w gminach. </w:t>
      </w:r>
    </w:p>
    <w:p w:rsidR="00A72E5E" w:rsidRPr="00C608BC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złożonych przez właścicieli nieruchomości deklaracji, o których mowa</w:t>
      </w:r>
      <w:r w:rsidR="00B26AF7" w:rsidRPr="008D450C">
        <w:rPr>
          <w:sz w:val="22"/>
          <w:szCs w:val="22"/>
        </w:rPr>
        <w:t xml:space="preserve"> w art.6m ustawy</w:t>
      </w:r>
      <w:r w:rsidR="009D469E">
        <w:rPr>
          <w:sz w:val="22"/>
          <w:szCs w:val="22"/>
        </w:rPr>
        <w:t xml:space="preserve"> z dnia 13 września 1996r. </w:t>
      </w:r>
      <w:r w:rsidR="00B26AF7" w:rsidRPr="008D450C">
        <w:rPr>
          <w:sz w:val="22"/>
          <w:szCs w:val="22"/>
        </w:rPr>
        <w:t>o utrzymaniu czystości i porządku w gminach</w:t>
      </w:r>
      <w:r w:rsidR="003745F2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oraz zawartych umów, o których mowa</w:t>
      </w:r>
      <w:r w:rsidR="00B26AF7" w:rsidRPr="008D450C">
        <w:rPr>
          <w:sz w:val="22"/>
          <w:szCs w:val="22"/>
        </w:rPr>
        <w:t xml:space="preserve"> w art. 6 ust. 1 tej ustawy.</w:t>
      </w:r>
    </w:p>
    <w:sectPr w:rsidR="00A72E5E" w:rsidRPr="00C608BC" w:rsidSect="00796332">
      <w:headerReference w:type="default" r:id="rId12"/>
      <w:footnotePr>
        <w:numRestart w:val="eachSect"/>
      </w:footnotePr>
      <w:pgSz w:w="11906" w:h="16838"/>
      <w:pgMar w:top="426" w:right="964" w:bottom="70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A5" w:rsidRDefault="009B75A5">
      <w:r>
        <w:separator/>
      </w:r>
    </w:p>
  </w:endnote>
  <w:endnote w:type="continuationSeparator" w:id="1">
    <w:p w:rsidR="009B75A5" w:rsidRDefault="009B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A5" w:rsidRDefault="009B75A5">
      <w:r>
        <w:separator/>
      </w:r>
    </w:p>
  </w:footnote>
  <w:footnote w:type="continuationSeparator" w:id="1">
    <w:p w:rsidR="009B75A5" w:rsidRDefault="009B7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B1" w:rsidRPr="00B371CC" w:rsidRDefault="00A723B1" w:rsidP="00B371CC">
    <w:pPr>
      <w:pStyle w:val="Nagwek"/>
      <w:jc w:val="center"/>
    </w:pPr>
    <w:r>
      <w:t xml:space="preserve">– </w:t>
    </w:r>
    <w:fldSimple w:instr=" PAGE  \* MERGEFORMAT ">
      <w:r w:rsidR="00BF3CE1">
        <w:rPr>
          <w:noProof/>
        </w:rPr>
        <w:t>23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numRestart w:val="eachSect"/>
    <w:footnote w:id="0"/>
    <w:footnote w:id="1"/>
  </w:footnotePr>
  <w:endnotePr>
    <w:pos w:val="sectEnd"/>
    <w:endnote w:id="0"/>
    <w:endnote w:id="1"/>
  </w:endnotePr>
  <w:compat/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2A38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481F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6F5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AE9"/>
    <w:rsid w:val="00066E9D"/>
    <w:rsid w:val="00067B12"/>
    <w:rsid w:val="00071860"/>
    <w:rsid w:val="0007188A"/>
    <w:rsid w:val="00071BEE"/>
    <w:rsid w:val="00071E75"/>
    <w:rsid w:val="000726AB"/>
    <w:rsid w:val="000728F0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087A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6C0"/>
    <w:rsid w:val="000B298D"/>
    <w:rsid w:val="000B2DA6"/>
    <w:rsid w:val="000B302A"/>
    <w:rsid w:val="000B5B2D"/>
    <w:rsid w:val="000B5DCE"/>
    <w:rsid w:val="000B671C"/>
    <w:rsid w:val="000C05BA"/>
    <w:rsid w:val="000C0E8F"/>
    <w:rsid w:val="000C0ECC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D7AC5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22B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19FC"/>
    <w:rsid w:val="00122A3C"/>
    <w:rsid w:val="0012373D"/>
    <w:rsid w:val="00124B7A"/>
    <w:rsid w:val="00125028"/>
    <w:rsid w:val="0012555E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8D0"/>
    <w:rsid w:val="001C1D78"/>
    <w:rsid w:val="001C299C"/>
    <w:rsid w:val="001C362F"/>
    <w:rsid w:val="001C62FC"/>
    <w:rsid w:val="001C7214"/>
    <w:rsid w:val="001D1783"/>
    <w:rsid w:val="001D2B63"/>
    <w:rsid w:val="001D30C8"/>
    <w:rsid w:val="001D3F1D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145"/>
    <w:rsid w:val="001F1832"/>
    <w:rsid w:val="001F220F"/>
    <w:rsid w:val="001F25B3"/>
    <w:rsid w:val="001F2F09"/>
    <w:rsid w:val="001F3361"/>
    <w:rsid w:val="001F3932"/>
    <w:rsid w:val="001F4800"/>
    <w:rsid w:val="001F6379"/>
    <w:rsid w:val="001F6616"/>
    <w:rsid w:val="00200270"/>
    <w:rsid w:val="00202A5F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413F"/>
    <w:rsid w:val="002765B4"/>
    <w:rsid w:val="00276822"/>
    <w:rsid w:val="0027686F"/>
    <w:rsid w:val="00276A94"/>
    <w:rsid w:val="00277800"/>
    <w:rsid w:val="00280D73"/>
    <w:rsid w:val="002847A1"/>
    <w:rsid w:val="002902D5"/>
    <w:rsid w:val="00293AAE"/>
    <w:rsid w:val="00293AEA"/>
    <w:rsid w:val="0029405D"/>
    <w:rsid w:val="00294FA6"/>
    <w:rsid w:val="00295A6F"/>
    <w:rsid w:val="00295E18"/>
    <w:rsid w:val="00297DD3"/>
    <w:rsid w:val="002A0273"/>
    <w:rsid w:val="002A20C4"/>
    <w:rsid w:val="002A2DAF"/>
    <w:rsid w:val="002A31E2"/>
    <w:rsid w:val="002A52D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58A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E734F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4636"/>
    <w:rsid w:val="0032569A"/>
    <w:rsid w:val="00325A1F"/>
    <w:rsid w:val="003268F9"/>
    <w:rsid w:val="0032746C"/>
    <w:rsid w:val="003279E2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3B91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20CD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239"/>
    <w:rsid w:val="003846F7"/>
    <w:rsid w:val="003851ED"/>
    <w:rsid w:val="00385B39"/>
    <w:rsid w:val="00386069"/>
    <w:rsid w:val="00386449"/>
    <w:rsid w:val="003866FE"/>
    <w:rsid w:val="00386785"/>
    <w:rsid w:val="0039081D"/>
    <w:rsid w:val="00390E89"/>
    <w:rsid w:val="00391B1A"/>
    <w:rsid w:val="0039333B"/>
    <w:rsid w:val="00393B36"/>
    <w:rsid w:val="00393F46"/>
    <w:rsid w:val="00394423"/>
    <w:rsid w:val="00394F2C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3E5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1473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1D96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3837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29A6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31F5"/>
    <w:rsid w:val="00445F4D"/>
    <w:rsid w:val="00446582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42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157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162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153"/>
    <w:rsid w:val="004E4E84"/>
    <w:rsid w:val="004E51EB"/>
    <w:rsid w:val="004F1F4A"/>
    <w:rsid w:val="004F296D"/>
    <w:rsid w:val="004F3709"/>
    <w:rsid w:val="004F3901"/>
    <w:rsid w:val="004F398F"/>
    <w:rsid w:val="004F4488"/>
    <w:rsid w:val="004F4A5F"/>
    <w:rsid w:val="004F508B"/>
    <w:rsid w:val="004F695F"/>
    <w:rsid w:val="004F6CA4"/>
    <w:rsid w:val="005000EC"/>
    <w:rsid w:val="00500752"/>
    <w:rsid w:val="00500A67"/>
    <w:rsid w:val="0050113A"/>
    <w:rsid w:val="00501A50"/>
    <w:rsid w:val="0050222D"/>
    <w:rsid w:val="00502FB5"/>
    <w:rsid w:val="005030F0"/>
    <w:rsid w:val="00503567"/>
    <w:rsid w:val="005035E6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5BFF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429"/>
    <w:rsid w:val="005479D9"/>
    <w:rsid w:val="0055037F"/>
    <w:rsid w:val="005517F4"/>
    <w:rsid w:val="00552AA5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4B6"/>
    <w:rsid w:val="00582C8D"/>
    <w:rsid w:val="005835E7"/>
    <w:rsid w:val="0058397F"/>
    <w:rsid w:val="00583BF8"/>
    <w:rsid w:val="00584070"/>
    <w:rsid w:val="00585F33"/>
    <w:rsid w:val="00587ED4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0FC3"/>
    <w:rsid w:val="006011D7"/>
    <w:rsid w:val="0060253D"/>
    <w:rsid w:val="00602F29"/>
    <w:rsid w:val="0060388C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39"/>
    <w:rsid w:val="00615B60"/>
    <w:rsid w:val="00616626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8FA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11D6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5FF7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3E52"/>
    <w:rsid w:val="006D42F0"/>
    <w:rsid w:val="006D45B2"/>
    <w:rsid w:val="006D67D6"/>
    <w:rsid w:val="006D73E0"/>
    <w:rsid w:val="006E0FCC"/>
    <w:rsid w:val="006E1E96"/>
    <w:rsid w:val="006E2D4F"/>
    <w:rsid w:val="006E4AC1"/>
    <w:rsid w:val="006E5E21"/>
    <w:rsid w:val="006E6599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6EE7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96332"/>
    <w:rsid w:val="00796DAB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06FB"/>
    <w:rsid w:val="007B184B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C7925"/>
    <w:rsid w:val="007D01EE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3EB"/>
    <w:rsid w:val="00802587"/>
    <w:rsid w:val="00802949"/>
    <w:rsid w:val="0080301E"/>
    <w:rsid w:val="0080365F"/>
    <w:rsid w:val="00803EE1"/>
    <w:rsid w:val="008103CF"/>
    <w:rsid w:val="008122C6"/>
    <w:rsid w:val="00812BE5"/>
    <w:rsid w:val="008130B0"/>
    <w:rsid w:val="00817429"/>
    <w:rsid w:val="00820E6B"/>
    <w:rsid w:val="00820E86"/>
    <w:rsid w:val="00821514"/>
    <w:rsid w:val="00821675"/>
    <w:rsid w:val="008216E0"/>
    <w:rsid w:val="00821E35"/>
    <w:rsid w:val="00824591"/>
    <w:rsid w:val="00824891"/>
    <w:rsid w:val="00824AED"/>
    <w:rsid w:val="00824CC2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0D68"/>
    <w:rsid w:val="0088128A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9D4"/>
    <w:rsid w:val="00892DC5"/>
    <w:rsid w:val="008934A9"/>
    <w:rsid w:val="00894576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33C"/>
    <w:rsid w:val="008B546B"/>
    <w:rsid w:val="008B555C"/>
    <w:rsid w:val="008B649C"/>
    <w:rsid w:val="008B7712"/>
    <w:rsid w:val="008B7B26"/>
    <w:rsid w:val="008C0707"/>
    <w:rsid w:val="008C1E38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1B2A"/>
    <w:rsid w:val="008D2434"/>
    <w:rsid w:val="008D2893"/>
    <w:rsid w:val="008D4367"/>
    <w:rsid w:val="008D450C"/>
    <w:rsid w:val="008D58D3"/>
    <w:rsid w:val="008D642A"/>
    <w:rsid w:val="008E09C3"/>
    <w:rsid w:val="008E1214"/>
    <w:rsid w:val="008E171D"/>
    <w:rsid w:val="008E1BBB"/>
    <w:rsid w:val="008E1C7C"/>
    <w:rsid w:val="008E2785"/>
    <w:rsid w:val="008E2D56"/>
    <w:rsid w:val="008E4B3A"/>
    <w:rsid w:val="008E5BF9"/>
    <w:rsid w:val="008E78A3"/>
    <w:rsid w:val="008F0654"/>
    <w:rsid w:val="008F06CB"/>
    <w:rsid w:val="008F2E83"/>
    <w:rsid w:val="008F4BC5"/>
    <w:rsid w:val="008F612A"/>
    <w:rsid w:val="009020F0"/>
    <w:rsid w:val="0090293D"/>
    <w:rsid w:val="00903404"/>
    <w:rsid w:val="009034DE"/>
    <w:rsid w:val="00903C81"/>
    <w:rsid w:val="00903EEF"/>
    <w:rsid w:val="00904A39"/>
    <w:rsid w:val="00905396"/>
    <w:rsid w:val="0090605D"/>
    <w:rsid w:val="00906419"/>
    <w:rsid w:val="009068AB"/>
    <w:rsid w:val="00906F06"/>
    <w:rsid w:val="00911503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449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67E6E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5F0B"/>
    <w:rsid w:val="00987E85"/>
    <w:rsid w:val="00990142"/>
    <w:rsid w:val="009908ED"/>
    <w:rsid w:val="00990B00"/>
    <w:rsid w:val="009927E8"/>
    <w:rsid w:val="00995C3C"/>
    <w:rsid w:val="00997163"/>
    <w:rsid w:val="009A0D12"/>
    <w:rsid w:val="009A17E8"/>
    <w:rsid w:val="009A1987"/>
    <w:rsid w:val="009A2BEE"/>
    <w:rsid w:val="009A2E97"/>
    <w:rsid w:val="009A5289"/>
    <w:rsid w:val="009A60A6"/>
    <w:rsid w:val="009A7A53"/>
    <w:rsid w:val="009B02D5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B75A5"/>
    <w:rsid w:val="009C04EC"/>
    <w:rsid w:val="009C328C"/>
    <w:rsid w:val="009C373F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04D"/>
    <w:rsid w:val="009E5B3F"/>
    <w:rsid w:val="009E7393"/>
    <w:rsid w:val="009E7D90"/>
    <w:rsid w:val="009F039A"/>
    <w:rsid w:val="009F162B"/>
    <w:rsid w:val="009F1AB0"/>
    <w:rsid w:val="009F1D1A"/>
    <w:rsid w:val="009F3F23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6AD4"/>
    <w:rsid w:val="00A37E70"/>
    <w:rsid w:val="00A4090B"/>
    <w:rsid w:val="00A42724"/>
    <w:rsid w:val="00A4377E"/>
    <w:rsid w:val="00A437E1"/>
    <w:rsid w:val="00A4685E"/>
    <w:rsid w:val="00A47823"/>
    <w:rsid w:val="00A50CD4"/>
    <w:rsid w:val="00A51191"/>
    <w:rsid w:val="00A52473"/>
    <w:rsid w:val="00A527EB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3B1"/>
    <w:rsid w:val="00A72E5E"/>
    <w:rsid w:val="00A7436E"/>
    <w:rsid w:val="00A74B36"/>
    <w:rsid w:val="00A74E96"/>
    <w:rsid w:val="00A7515C"/>
    <w:rsid w:val="00A75A8E"/>
    <w:rsid w:val="00A76BA0"/>
    <w:rsid w:val="00A80E88"/>
    <w:rsid w:val="00A824DD"/>
    <w:rsid w:val="00A83676"/>
    <w:rsid w:val="00A83B7B"/>
    <w:rsid w:val="00A84274"/>
    <w:rsid w:val="00A84B4D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06E"/>
    <w:rsid w:val="00AA667C"/>
    <w:rsid w:val="00AA6E91"/>
    <w:rsid w:val="00AA7439"/>
    <w:rsid w:val="00AB047E"/>
    <w:rsid w:val="00AB04C8"/>
    <w:rsid w:val="00AB0B0A"/>
    <w:rsid w:val="00AB0BB7"/>
    <w:rsid w:val="00AB19E6"/>
    <w:rsid w:val="00AB22C6"/>
    <w:rsid w:val="00AB2AD0"/>
    <w:rsid w:val="00AB301A"/>
    <w:rsid w:val="00AB3A32"/>
    <w:rsid w:val="00AB620E"/>
    <w:rsid w:val="00AB67FC"/>
    <w:rsid w:val="00AB6A33"/>
    <w:rsid w:val="00AB6F5B"/>
    <w:rsid w:val="00AC00F2"/>
    <w:rsid w:val="00AC118F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745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6E08"/>
    <w:rsid w:val="00AD7FFB"/>
    <w:rsid w:val="00AE049E"/>
    <w:rsid w:val="00AE38B7"/>
    <w:rsid w:val="00AE4179"/>
    <w:rsid w:val="00AE4425"/>
    <w:rsid w:val="00AE4FBE"/>
    <w:rsid w:val="00AE5B8B"/>
    <w:rsid w:val="00AE650F"/>
    <w:rsid w:val="00AE6555"/>
    <w:rsid w:val="00AE7D16"/>
    <w:rsid w:val="00AE7DD9"/>
    <w:rsid w:val="00AF07A1"/>
    <w:rsid w:val="00AF0B4C"/>
    <w:rsid w:val="00AF24FD"/>
    <w:rsid w:val="00AF4CAA"/>
    <w:rsid w:val="00AF571A"/>
    <w:rsid w:val="00AF60A0"/>
    <w:rsid w:val="00AF67FC"/>
    <w:rsid w:val="00AF76BB"/>
    <w:rsid w:val="00AF79FD"/>
    <w:rsid w:val="00AF7DF5"/>
    <w:rsid w:val="00B0018E"/>
    <w:rsid w:val="00B006E5"/>
    <w:rsid w:val="00B01DE5"/>
    <w:rsid w:val="00B024C2"/>
    <w:rsid w:val="00B02546"/>
    <w:rsid w:val="00B06677"/>
    <w:rsid w:val="00B07700"/>
    <w:rsid w:val="00B10873"/>
    <w:rsid w:val="00B10ADF"/>
    <w:rsid w:val="00B10F25"/>
    <w:rsid w:val="00B13921"/>
    <w:rsid w:val="00B14B8F"/>
    <w:rsid w:val="00B14EA4"/>
    <w:rsid w:val="00B1528C"/>
    <w:rsid w:val="00B16ACD"/>
    <w:rsid w:val="00B16DFC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2BC6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D13"/>
    <w:rsid w:val="00B67FF1"/>
    <w:rsid w:val="00B70E22"/>
    <w:rsid w:val="00B70E57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6AC5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549"/>
    <w:rsid w:val="00BD0648"/>
    <w:rsid w:val="00BD1040"/>
    <w:rsid w:val="00BD30E1"/>
    <w:rsid w:val="00BD34AA"/>
    <w:rsid w:val="00BD433F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971"/>
    <w:rsid w:val="00BF3CE1"/>
    <w:rsid w:val="00BF3DDE"/>
    <w:rsid w:val="00BF6589"/>
    <w:rsid w:val="00BF6F7F"/>
    <w:rsid w:val="00BF709B"/>
    <w:rsid w:val="00C00128"/>
    <w:rsid w:val="00C00647"/>
    <w:rsid w:val="00C02764"/>
    <w:rsid w:val="00C03832"/>
    <w:rsid w:val="00C03BE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1950"/>
    <w:rsid w:val="00C322AE"/>
    <w:rsid w:val="00C32383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08BC"/>
    <w:rsid w:val="00C63866"/>
    <w:rsid w:val="00C667BE"/>
    <w:rsid w:val="00C66A1C"/>
    <w:rsid w:val="00C66B04"/>
    <w:rsid w:val="00C6766B"/>
    <w:rsid w:val="00C70D48"/>
    <w:rsid w:val="00C70FD2"/>
    <w:rsid w:val="00C72223"/>
    <w:rsid w:val="00C7372A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3C74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27C6"/>
    <w:rsid w:val="00CC3831"/>
    <w:rsid w:val="00CC3E3D"/>
    <w:rsid w:val="00CC519B"/>
    <w:rsid w:val="00CC716F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278A"/>
    <w:rsid w:val="00CE31A6"/>
    <w:rsid w:val="00CE34B2"/>
    <w:rsid w:val="00CE53CA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6A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37BC7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2E70"/>
    <w:rsid w:val="00D53832"/>
    <w:rsid w:val="00D55290"/>
    <w:rsid w:val="00D57791"/>
    <w:rsid w:val="00D57C10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4E0B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0284"/>
    <w:rsid w:val="00DB1AD2"/>
    <w:rsid w:val="00DB1C3D"/>
    <w:rsid w:val="00DB2B58"/>
    <w:rsid w:val="00DB4931"/>
    <w:rsid w:val="00DB5206"/>
    <w:rsid w:val="00DB53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1B2C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100E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B57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1DA"/>
    <w:rsid w:val="00EB06D9"/>
    <w:rsid w:val="00EB192B"/>
    <w:rsid w:val="00EB19ED"/>
    <w:rsid w:val="00EB1C6C"/>
    <w:rsid w:val="00EB1CAB"/>
    <w:rsid w:val="00EB201D"/>
    <w:rsid w:val="00EB2215"/>
    <w:rsid w:val="00EB43F7"/>
    <w:rsid w:val="00EB48C8"/>
    <w:rsid w:val="00EB532F"/>
    <w:rsid w:val="00EB5F9C"/>
    <w:rsid w:val="00EC0F5A"/>
    <w:rsid w:val="00EC1885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7B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0D6F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2E9"/>
    <w:rsid w:val="00F1533A"/>
    <w:rsid w:val="00F15E5A"/>
    <w:rsid w:val="00F16334"/>
    <w:rsid w:val="00F1679C"/>
    <w:rsid w:val="00F1756F"/>
    <w:rsid w:val="00F17F0A"/>
    <w:rsid w:val="00F201B1"/>
    <w:rsid w:val="00F22C83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0FBF"/>
    <w:rsid w:val="00F3108E"/>
    <w:rsid w:val="00F31B43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2F9A"/>
    <w:rsid w:val="00F53596"/>
    <w:rsid w:val="00F5588F"/>
    <w:rsid w:val="00F55BA8"/>
    <w:rsid w:val="00F55DB1"/>
    <w:rsid w:val="00F565AA"/>
    <w:rsid w:val="00F56ACA"/>
    <w:rsid w:val="00F56C5E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561"/>
    <w:rsid w:val="00FB2C2F"/>
    <w:rsid w:val="00FB305C"/>
    <w:rsid w:val="00FB3473"/>
    <w:rsid w:val="00FB3F5F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1D0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FC444A4-83BE-4025-A994-9821A76D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1486</TotalTime>
  <Pages>24</Pages>
  <Words>5300</Words>
  <Characters>31804</Characters>
  <Application>Microsoft Office Word</Application>
  <DocSecurity>0</DocSecurity>
  <Lines>265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A.Korczak</cp:lastModifiedBy>
  <cp:revision>63</cp:revision>
  <cp:lastPrinted>2017-03-24T08:52:00Z</cp:lastPrinted>
  <dcterms:created xsi:type="dcterms:W3CDTF">2017-02-06T11:21:00Z</dcterms:created>
  <dcterms:modified xsi:type="dcterms:W3CDTF">2017-03-24T08:53:00Z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